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B9" w:rsidRPr="001B27B9" w:rsidRDefault="00E24715" w:rsidP="00246B66">
      <w:pPr>
        <w:spacing w:after="480" w:line="240" w:lineRule="exact"/>
        <w:ind w:right="5387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61824" behindDoc="0" locked="0" layoutInCell="1" allowOverlap="1" wp14:anchorId="59508A6C" wp14:editId="01DB40F5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57A3CF" wp14:editId="64342DDE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058" w:rsidRPr="00536A81" w:rsidRDefault="00F23D63" w:rsidP="00536A81">
                            <w:pPr>
                              <w:jc w:val="center"/>
                            </w:pPr>
                            <w:r>
                              <w:t>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7A3C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294058" w:rsidRPr="00536A81" w:rsidRDefault="00F23D63" w:rsidP="00536A81">
                      <w:pPr>
                        <w:jc w:val="center"/>
                      </w:pPr>
                      <w:r>
                        <w:t>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D07D2F" wp14:editId="195F3E42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058" w:rsidRPr="00C06726" w:rsidRDefault="00F23D63" w:rsidP="00C06726">
                            <w:pPr>
                              <w:jc w:val="center"/>
                            </w:pPr>
                            <w:r>
                              <w:t>22.12.2022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07D2F" id="Text Box 11" o:spid="_x0000_s1027" type="#_x0000_t202" style="position:absolute;margin-left:124.75pt;margin-top:220.5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294058" w:rsidRPr="00C06726" w:rsidRDefault="00F23D63" w:rsidP="00C06726">
                      <w:pPr>
                        <w:jc w:val="center"/>
                      </w:pPr>
                      <w:r>
                        <w:t>22.12.2022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27B9" w:rsidRPr="001B27B9">
        <w:rPr>
          <w:b/>
          <w:noProof/>
        </w:rPr>
        <w:t>О внесении изменений в решение Совета депутатов Двуреченского сельского поселения от 21.12.2021 № 191 «О бюджете Двуреченского сельского поселения на 2022 год и плановый период 2023-2024 годов</w:t>
      </w:r>
    </w:p>
    <w:p w:rsidR="001B27B9" w:rsidRPr="00AB3E36" w:rsidRDefault="001B27B9" w:rsidP="001B27B9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7"/>
          <w:szCs w:val="27"/>
          <w:lang w:eastAsia="en-US"/>
        </w:rPr>
      </w:pPr>
      <w:r w:rsidRPr="00AB3E36">
        <w:rPr>
          <w:rFonts w:eastAsia="Calibri"/>
          <w:sz w:val="27"/>
          <w:szCs w:val="27"/>
          <w:lang w:eastAsia="en-US"/>
        </w:rPr>
        <w:t>На основании части 1 статьи 6 Закона Пермского края от 29.04.2022 № 75- ПК «Об образовании нового муниципального образования Пермский муниципальный округ Пермского края»</w:t>
      </w:r>
    </w:p>
    <w:p w:rsidR="001B27B9" w:rsidRPr="00AB3E36" w:rsidRDefault="001B27B9" w:rsidP="001B27B9">
      <w:pPr>
        <w:suppressAutoHyphens/>
        <w:ind w:firstLine="709"/>
        <w:jc w:val="both"/>
        <w:rPr>
          <w:sz w:val="27"/>
          <w:szCs w:val="27"/>
        </w:rPr>
      </w:pPr>
      <w:r w:rsidRPr="00AB3E36">
        <w:rPr>
          <w:sz w:val="27"/>
          <w:szCs w:val="27"/>
        </w:rPr>
        <w:t>Дума Пермского муниципального округа Пермского края РЕШАЕТ:</w:t>
      </w:r>
    </w:p>
    <w:p w:rsidR="001B27B9" w:rsidRPr="00AB3E36" w:rsidRDefault="001B27B9" w:rsidP="001B27B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B3E36">
        <w:rPr>
          <w:rFonts w:eastAsia="Calibri"/>
          <w:sz w:val="27"/>
          <w:szCs w:val="27"/>
          <w:lang w:eastAsia="en-US"/>
        </w:rPr>
        <w:t>1. Внести в решение Совета депутатов Двуреченского сельского поселения от 07.09.2022 № 215 «О бюджете Двуреченского сельского поселения на 2022 год и плановый период 2023-2024 годов» следующие изменения:</w:t>
      </w:r>
    </w:p>
    <w:p w:rsidR="001B27B9" w:rsidRPr="00AB3E36" w:rsidRDefault="001B27B9" w:rsidP="001B27B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B3E36">
        <w:rPr>
          <w:rFonts w:eastAsia="Calibri"/>
          <w:sz w:val="27"/>
          <w:szCs w:val="27"/>
          <w:lang w:eastAsia="en-US"/>
        </w:rPr>
        <w:t>1.</w:t>
      </w:r>
      <w:r w:rsidR="00E73102">
        <w:rPr>
          <w:rFonts w:eastAsia="Calibri"/>
          <w:sz w:val="27"/>
          <w:szCs w:val="27"/>
          <w:lang w:eastAsia="en-US"/>
        </w:rPr>
        <w:t xml:space="preserve">1. В подпункте </w:t>
      </w:r>
      <w:r w:rsidRPr="00AB3E36">
        <w:rPr>
          <w:rFonts w:eastAsia="Calibri"/>
          <w:sz w:val="27"/>
          <w:szCs w:val="27"/>
          <w:lang w:eastAsia="en-US"/>
        </w:rPr>
        <w:t>1</w:t>
      </w:r>
      <w:r w:rsidR="00E73102">
        <w:rPr>
          <w:rFonts w:eastAsia="Calibri"/>
          <w:sz w:val="27"/>
          <w:szCs w:val="27"/>
          <w:lang w:eastAsia="en-US"/>
        </w:rPr>
        <w:t xml:space="preserve"> пункта 1</w:t>
      </w:r>
      <w:r w:rsidR="00BB0CC2" w:rsidRPr="00AB3E36">
        <w:rPr>
          <w:rFonts w:eastAsia="Calibri"/>
          <w:sz w:val="27"/>
          <w:szCs w:val="27"/>
          <w:lang w:eastAsia="en-US"/>
        </w:rPr>
        <w:t xml:space="preserve"> </w:t>
      </w:r>
      <w:r w:rsidRPr="00AB3E36">
        <w:rPr>
          <w:rFonts w:eastAsia="Calibri"/>
          <w:sz w:val="27"/>
          <w:szCs w:val="27"/>
          <w:lang w:eastAsia="en-US"/>
        </w:rPr>
        <w:t>цифру «57</w:t>
      </w:r>
      <w:r w:rsidR="00E73102">
        <w:rPr>
          <w:rFonts w:eastAsia="Calibri"/>
          <w:sz w:val="27"/>
          <w:szCs w:val="27"/>
          <w:lang w:eastAsia="en-US"/>
        </w:rPr>
        <w:t xml:space="preserve"> </w:t>
      </w:r>
      <w:r w:rsidRPr="00AB3E36">
        <w:rPr>
          <w:rFonts w:eastAsia="Calibri"/>
          <w:sz w:val="27"/>
          <w:szCs w:val="27"/>
          <w:lang w:eastAsia="en-US"/>
        </w:rPr>
        <w:t xml:space="preserve">733,3» заменить </w:t>
      </w:r>
      <w:r w:rsidR="00A916E5" w:rsidRPr="00AB3E36">
        <w:rPr>
          <w:rFonts w:eastAsia="Calibri"/>
          <w:sz w:val="27"/>
          <w:szCs w:val="27"/>
          <w:lang w:eastAsia="en-US"/>
        </w:rPr>
        <w:t>цифрами</w:t>
      </w:r>
      <w:r w:rsidR="00246B66" w:rsidRPr="00AB3E36">
        <w:rPr>
          <w:rFonts w:eastAsia="Calibri"/>
          <w:sz w:val="27"/>
          <w:szCs w:val="27"/>
          <w:lang w:eastAsia="en-US"/>
        </w:rPr>
        <w:t xml:space="preserve"> </w:t>
      </w:r>
      <w:r w:rsidR="00A916E5" w:rsidRPr="00AB3E36">
        <w:rPr>
          <w:rFonts w:eastAsia="Calibri"/>
          <w:sz w:val="27"/>
          <w:szCs w:val="27"/>
          <w:lang w:eastAsia="en-US"/>
        </w:rPr>
        <w:t>«70</w:t>
      </w:r>
      <w:r w:rsidR="009732E4">
        <w:rPr>
          <w:rFonts w:eastAsia="Calibri"/>
          <w:sz w:val="27"/>
          <w:szCs w:val="27"/>
          <w:lang w:eastAsia="en-US"/>
        </w:rPr>
        <w:t xml:space="preserve"> </w:t>
      </w:r>
      <w:r w:rsidR="00A916E5" w:rsidRPr="00AB3E36">
        <w:rPr>
          <w:rFonts w:eastAsia="Calibri"/>
          <w:sz w:val="27"/>
          <w:szCs w:val="27"/>
          <w:lang w:eastAsia="en-US"/>
        </w:rPr>
        <w:t>363,5</w:t>
      </w:r>
      <w:r w:rsidRPr="00AB3E36">
        <w:rPr>
          <w:rFonts w:eastAsia="Calibri"/>
          <w:sz w:val="27"/>
          <w:szCs w:val="27"/>
          <w:lang w:eastAsia="en-US"/>
        </w:rPr>
        <w:t>»;</w:t>
      </w:r>
    </w:p>
    <w:p w:rsidR="001B27B9" w:rsidRPr="00AB3E36" w:rsidRDefault="001B27B9" w:rsidP="001B27B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B3E36">
        <w:rPr>
          <w:rFonts w:eastAsia="Calibri"/>
          <w:sz w:val="27"/>
          <w:szCs w:val="27"/>
          <w:lang w:eastAsia="en-US"/>
        </w:rPr>
        <w:t>1.2</w:t>
      </w:r>
      <w:r w:rsidR="00E73102">
        <w:rPr>
          <w:rFonts w:eastAsia="Calibri"/>
          <w:sz w:val="27"/>
          <w:szCs w:val="27"/>
          <w:lang w:eastAsia="en-US"/>
        </w:rPr>
        <w:t>.</w:t>
      </w:r>
      <w:r w:rsidR="00E73102" w:rsidRPr="00E73102">
        <w:rPr>
          <w:rFonts w:eastAsia="Calibri"/>
          <w:sz w:val="27"/>
          <w:szCs w:val="27"/>
          <w:lang w:eastAsia="en-US"/>
        </w:rPr>
        <w:t xml:space="preserve"> </w:t>
      </w:r>
      <w:r w:rsidR="00E73102">
        <w:rPr>
          <w:rFonts w:eastAsia="Calibri"/>
          <w:sz w:val="27"/>
          <w:szCs w:val="27"/>
          <w:lang w:eastAsia="en-US"/>
        </w:rPr>
        <w:t>В подпункте 2 пункта 1</w:t>
      </w:r>
      <w:r w:rsidR="00E73102" w:rsidRPr="00AB3E36">
        <w:rPr>
          <w:rFonts w:eastAsia="Calibri"/>
          <w:sz w:val="27"/>
          <w:szCs w:val="27"/>
          <w:lang w:eastAsia="en-US"/>
        </w:rPr>
        <w:t xml:space="preserve"> цифру </w:t>
      </w:r>
      <w:r w:rsidR="00A916E5" w:rsidRPr="00AB3E36">
        <w:rPr>
          <w:rFonts w:eastAsia="Calibri"/>
          <w:sz w:val="27"/>
          <w:szCs w:val="27"/>
          <w:lang w:eastAsia="en-US"/>
        </w:rPr>
        <w:t>«57</w:t>
      </w:r>
      <w:r w:rsidR="009732E4">
        <w:rPr>
          <w:rFonts w:eastAsia="Calibri"/>
          <w:sz w:val="27"/>
          <w:szCs w:val="27"/>
          <w:lang w:eastAsia="en-US"/>
        </w:rPr>
        <w:t xml:space="preserve"> </w:t>
      </w:r>
      <w:r w:rsidR="00A916E5" w:rsidRPr="00AB3E36">
        <w:rPr>
          <w:rFonts w:eastAsia="Calibri"/>
          <w:sz w:val="27"/>
          <w:szCs w:val="27"/>
          <w:lang w:eastAsia="en-US"/>
        </w:rPr>
        <w:t>733,3» заменить цифрами «72</w:t>
      </w:r>
      <w:r w:rsidR="009732E4">
        <w:rPr>
          <w:rFonts w:eastAsia="Calibri"/>
          <w:sz w:val="27"/>
          <w:szCs w:val="27"/>
          <w:lang w:eastAsia="en-US"/>
        </w:rPr>
        <w:t xml:space="preserve"> </w:t>
      </w:r>
      <w:r w:rsidR="00A916E5" w:rsidRPr="00AB3E36">
        <w:rPr>
          <w:rFonts w:eastAsia="Calibri"/>
          <w:sz w:val="27"/>
          <w:szCs w:val="27"/>
          <w:lang w:eastAsia="en-US"/>
        </w:rPr>
        <w:t>965,7</w:t>
      </w:r>
      <w:r w:rsidRPr="00AB3E36">
        <w:rPr>
          <w:rFonts w:eastAsia="Calibri"/>
          <w:sz w:val="27"/>
          <w:szCs w:val="27"/>
          <w:lang w:eastAsia="en-US"/>
        </w:rPr>
        <w:t>»;</w:t>
      </w:r>
    </w:p>
    <w:p w:rsidR="00AB3E36" w:rsidRPr="00AB3E36" w:rsidRDefault="00AB3E36" w:rsidP="00AB3E3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B3E36">
        <w:rPr>
          <w:rFonts w:eastAsia="Calibri"/>
          <w:sz w:val="27"/>
          <w:szCs w:val="27"/>
          <w:lang w:eastAsia="en-US"/>
        </w:rPr>
        <w:t>1.3</w:t>
      </w:r>
      <w:r w:rsidR="00E73102">
        <w:rPr>
          <w:rFonts w:eastAsia="Calibri"/>
          <w:sz w:val="27"/>
          <w:szCs w:val="27"/>
          <w:lang w:eastAsia="en-US"/>
        </w:rPr>
        <w:t>.</w:t>
      </w:r>
      <w:r w:rsidR="00E73102" w:rsidRPr="00E73102">
        <w:rPr>
          <w:rFonts w:eastAsia="Calibri"/>
          <w:sz w:val="27"/>
          <w:szCs w:val="27"/>
          <w:lang w:eastAsia="en-US"/>
        </w:rPr>
        <w:t xml:space="preserve"> </w:t>
      </w:r>
      <w:r w:rsidR="00E73102">
        <w:rPr>
          <w:rFonts w:eastAsia="Calibri"/>
          <w:sz w:val="27"/>
          <w:szCs w:val="27"/>
          <w:lang w:eastAsia="en-US"/>
        </w:rPr>
        <w:t>В подпункте 3 пункта 1</w:t>
      </w:r>
      <w:r w:rsidR="00E73102" w:rsidRPr="00AB3E36">
        <w:rPr>
          <w:rFonts w:eastAsia="Calibri"/>
          <w:sz w:val="27"/>
          <w:szCs w:val="27"/>
          <w:lang w:eastAsia="en-US"/>
        </w:rPr>
        <w:t xml:space="preserve"> цифру</w:t>
      </w:r>
      <w:r w:rsidRPr="00AB3E36">
        <w:rPr>
          <w:rFonts w:eastAsia="Calibri"/>
          <w:sz w:val="27"/>
          <w:szCs w:val="27"/>
          <w:lang w:eastAsia="en-US"/>
        </w:rPr>
        <w:t>. цифру «0,00» заменить цифрами «2</w:t>
      </w:r>
      <w:r w:rsidR="009732E4">
        <w:rPr>
          <w:rFonts w:eastAsia="Calibri"/>
          <w:sz w:val="27"/>
          <w:szCs w:val="27"/>
          <w:lang w:eastAsia="en-US"/>
        </w:rPr>
        <w:t xml:space="preserve"> </w:t>
      </w:r>
      <w:r w:rsidRPr="00AB3E36">
        <w:rPr>
          <w:rFonts w:eastAsia="Calibri"/>
          <w:sz w:val="27"/>
          <w:szCs w:val="27"/>
          <w:lang w:eastAsia="en-US"/>
        </w:rPr>
        <w:t>602,2»;</w:t>
      </w:r>
    </w:p>
    <w:p w:rsidR="001B27B9" w:rsidRPr="00AB3E36" w:rsidRDefault="001B27B9" w:rsidP="00E73102">
      <w:pPr>
        <w:widowControl w:val="0"/>
        <w:tabs>
          <w:tab w:val="left" w:pos="709"/>
          <w:tab w:val="num" w:pos="1920"/>
        </w:tabs>
        <w:suppressAutoHyphens/>
        <w:ind w:firstLine="709"/>
        <w:jc w:val="both"/>
        <w:rPr>
          <w:sz w:val="27"/>
          <w:szCs w:val="27"/>
        </w:rPr>
      </w:pPr>
      <w:r w:rsidRPr="00AB3E36">
        <w:rPr>
          <w:rFonts w:eastAsia="Calibri"/>
          <w:sz w:val="27"/>
          <w:szCs w:val="27"/>
          <w:lang w:eastAsia="en-US"/>
        </w:rPr>
        <w:t>2.</w:t>
      </w:r>
      <w:r w:rsidR="00E73102">
        <w:rPr>
          <w:rFonts w:eastAsia="Calibri"/>
          <w:sz w:val="27"/>
          <w:szCs w:val="27"/>
          <w:lang w:eastAsia="en-US"/>
        </w:rPr>
        <w:t xml:space="preserve"> В</w:t>
      </w:r>
      <w:r w:rsidRPr="00AB3E36">
        <w:rPr>
          <w:rFonts w:eastAsia="Calibri"/>
          <w:sz w:val="27"/>
          <w:szCs w:val="27"/>
          <w:lang w:eastAsia="en-US"/>
        </w:rPr>
        <w:t xml:space="preserve"> приложения 2, </w:t>
      </w:r>
      <w:r w:rsidR="00A916E5" w:rsidRPr="00AB3E36">
        <w:rPr>
          <w:rFonts w:eastAsia="Calibri"/>
          <w:sz w:val="27"/>
          <w:szCs w:val="27"/>
          <w:lang w:eastAsia="en-US"/>
        </w:rPr>
        <w:t xml:space="preserve">4, </w:t>
      </w:r>
      <w:r w:rsidRPr="00AB3E36">
        <w:rPr>
          <w:rFonts w:eastAsia="Calibri"/>
          <w:sz w:val="27"/>
          <w:szCs w:val="27"/>
          <w:lang w:eastAsia="en-US"/>
        </w:rPr>
        <w:t>6, 8 решения внести изменения согласно приложениям 1, 2, 3</w:t>
      </w:r>
      <w:r w:rsidR="00A916E5" w:rsidRPr="00AB3E36">
        <w:rPr>
          <w:rFonts w:eastAsia="Calibri"/>
          <w:sz w:val="27"/>
          <w:szCs w:val="27"/>
          <w:lang w:eastAsia="en-US"/>
        </w:rPr>
        <w:t>,4</w:t>
      </w:r>
      <w:r w:rsidRPr="00AB3E36">
        <w:rPr>
          <w:rFonts w:eastAsia="Calibri"/>
          <w:sz w:val="27"/>
          <w:szCs w:val="27"/>
          <w:lang w:eastAsia="en-US"/>
        </w:rPr>
        <w:t xml:space="preserve"> к настоящему решению.</w:t>
      </w:r>
    </w:p>
    <w:p w:rsidR="001B27B9" w:rsidRPr="00AB3E36" w:rsidRDefault="001B27B9" w:rsidP="001B27B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AB3E36">
        <w:rPr>
          <w:rFonts w:eastAsia="Calibri"/>
          <w:sz w:val="27"/>
          <w:szCs w:val="27"/>
          <w:lang w:eastAsia="en-US"/>
        </w:rPr>
        <w:t>3</w:t>
      </w:r>
      <w:r w:rsidR="00E73102">
        <w:rPr>
          <w:rFonts w:eastAsia="Calibri"/>
          <w:sz w:val="27"/>
          <w:szCs w:val="27"/>
          <w:lang w:eastAsia="en-US"/>
        </w:rPr>
        <w:t>.</w:t>
      </w:r>
      <w:r w:rsidRPr="00AB3E36">
        <w:rPr>
          <w:rFonts w:eastAsia="Calibri"/>
          <w:sz w:val="27"/>
          <w:szCs w:val="27"/>
          <w:lang w:eastAsia="en-US"/>
        </w:rPr>
        <w:t xml:space="preserve"> Настоящее решение вступает в силу со дня его официального опубликования в бюллетене муниципального образования «Пермский муниципальный округ».</w:t>
      </w:r>
    </w:p>
    <w:p w:rsidR="001B27B9" w:rsidRPr="00AB3E36" w:rsidRDefault="001B27B9" w:rsidP="001B27B9">
      <w:pPr>
        <w:suppressAutoHyphens/>
        <w:ind w:firstLine="709"/>
        <w:jc w:val="both"/>
        <w:rPr>
          <w:sz w:val="27"/>
          <w:szCs w:val="27"/>
          <w:lang w:eastAsia="x-none"/>
        </w:rPr>
      </w:pPr>
    </w:p>
    <w:p w:rsidR="001B27B9" w:rsidRPr="00AB3E36" w:rsidRDefault="001B27B9" w:rsidP="001B27B9">
      <w:pPr>
        <w:suppressAutoHyphens/>
        <w:ind w:firstLine="709"/>
        <w:jc w:val="both"/>
        <w:rPr>
          <w:sz w:val="27"/>
          <w:szCs w:val="27"/>
          <w:lang w:eastAsia="x-none"/>
        </w:rPr>
      </w:pPr>
    </w:p>
    <w:p w:rsidR="001B27B9" w:rsidRPr="00AB3E36" w:rsidRDefault="001B27B9" w:rsidP="001B27B9">
      <w:pPr>
        <w:rPr>
          <w:sz w:val="27"/>
          <w:szCs w:val="27"/>
        </w:rPr>
      </w:pPr>
      <w:r w:rsidRPr="00AB3E36">
        <w:rPr>
          <w:sz w:val="27"/>
          <w:szCs w:val="27"/>
        </w:rPr>
        <w:t>Председатель Думы</w:t>
      </w:r>
    </w:p>
    <w:p w:rsidR="001B27B9" w:rsidRPr="00AB3E36" w:rsidRDefault="001B27B9" w:rsidP="001B27B9">
      <w:pPr>
        <w:rPr>
          <w:sz w:val="27"/>
          <w:szCs w:val="27"/>
        </w:rPr>
      </w:pPr>
      <w:r w:rsidRPr="00AB3E36">
        <w:rPr>
          <w:sz w:val="27"/>
          <w:szCs w:val="27"/>
        </w:rPr>
        <w:t>Пермского муниципального округа</w:t>
      </w:r>
      <w:r w:rsidRPr="00AB3E36">
        <w:rPr>
          <w:sz w:val="27"/>
          <w:szCs w:val="27"/>
        </w:rPr>
        <w:tab/>
      </w:r>
      <w:r w:rsidRPr="00AB3E36">
        <w:rPr>
          <w:sz w:val="27"/>
          <w:szCs w:val="27"/>
        </w:rPr>
        <w:tab/>
      </w:r>
      <w:r w:rsidRPr="00AB3E36">
        <w:rPr>
          <w:sz w:val="27"/>
          <w:szCs w:val="27"/>
        </w:rPr>
        <w:tab/>
      </w:r>
      <w:r w:rsidRPr="00AB3E36">
        <w:rPr>
          <w:sz w:val="27"/>
          <w:szCs w:val="27"/>
        </w:rPr>
        <w:tab/>
      </w:r>
      <w:r w:rsidRPr="00AB3E36">
        <w:rPr>
          <w:sz w:val="27"/>
          <w:szCs w:val="27"/>
        </w:rPr>
        <w:tab/>
        <w:t>Д.В. Гордиенко</w:t>
      </w:r>
    </w:p>
    <w:p w:rsidR="001B27B9" w:rsidRPr="00AB3E36" w:rsidRDefault="001B27B9" w:rsidP="001B27B9">
      <w:pPr>
        <w:rPr>
          <w:sz w:val="27"/>
          <w:szCs w:val="27"/>
        </w:rPr>
      </w:pPr>
    </w:p>
    <w:p w:rsidR="001B27B9" w:rsidRPr="00AB3E36" w:rsidRDefault="001B27B9" w:rsidP="001B27B9">
      <w:pPr>
        <w:rPr>
          <w:sz w:val="27"/>
          <w:szCs w:val="27"/>
        </w:rPr>
      </w:pPr>
    </w:p>
    <w:p w:rsidR="001B27B9" w:rsidRPr="00AB3E36" w:rsidRDefault="001B27B9" w:rsidP="001B27B9">
      <w:pPr>
        <w:widowControl w:val="0"/>
        <w:tabs>
          <w:tab w:val="left" w:pos="1302"/>
        </w:tabs>
        <w:autoSpaceDE w:val="0"/>
        <w:autoSpaceDN w:val="0"/>
        <w:rPr>
          <w:sz w:val="27"/>
          <w:szCs w:val="27"/>
        </w:rPr>
      </w:pPr>
      <w:r w:rsidRPr="00AB3E36">
        <w:rPr>
          <w:sz w:val="27"/>
          <w:szCs w:val="27"/>
        </w:rPr>
        <w:t>Глава муниципального округа –</w:t>
      </w:r>
    </w:p>
    <w:p w:rsidR="001B27B9" w:rsidRPr="00AB3E36" w:rsidRDefault="00D36D4A" w:rsidP="001B27B9">
      <w:pPr>
        <w:widowControl w:val="0"/>
        <w:autoSpaceDE w:val="0"/>
        <w:autoSpaceDN w:val="0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1B27B9" w:rsidRPr="00AB3E36">
        <w:rPr>
          <w:sz w:val="27"/>
          <w:szCs w:val="27"/>
        </w:rPr>
        <w:t xml:space="preserve"> администрации Пермского</w:t>
      </w:r>
    </w:p>
    <w:p w:rsidR="0061196E" w:rsidRDefault="001B27B9" w:rsidP="00246B66">
      <w:pPr>
        <w:rPr>
          <w:sz w:val="27"/>
          <w:szCs w:val="27"/>
        </w:rPr>
      </w:pPr>
      <w:r w:rsidRPr="00AB3E36">
        <w:rPr>
          <w:rFonts w:eastAsia="Calibri"/>
          <w:sz w:val="27"/>
          <w:szCs w:val="27"/>
          <w:lang w:eastAsia="en-US"/>
        </w:rPr>
        <w:t>муниципального округа</w:t>
      </w:r>
      <w:r w:rsidRPr="00AB3E36">
        <w:rPr>
          <w:sz w:val="27"/>
          <w:szCs w:val="27"/>
        </w:rPr>
        <w:tab/>
      </w:r>
      <w:r w:rsidRPr="00AB3E36">
        <w:rPr>
          <w:sz w:val="27"/>
          <w:szCs w:val="27"/>
        </w:rPr>
        <w:tab/>
      </w:r>
      <w:r w:rsidRPr="00AB3E36">
        <w:rPr>
          <w:sz w:val="27"/>
          <w:szCs w:val="27"/>
        </w:rPr>
        <w:tab/>
      </w:r>
      <w:r w:rsidRPr="00AB3E36">
        <w:rPr>
          <w:sz w:val="27"/>
          <w:szCs w:val="27"/>
        </w:rPr>
        <w:tab/>
      </w:r>
      <w:r w:rsidRPr="00AB3E36">
        <w:rPr>
          <w:sz w:val="27"/>
          <w:szCs w:val="27"/>
        </w:rPr>
        <w:tab/>
      </w:r>
      <w:r w:rsidRPr="00AB3E36">
        <w:rPr>
          <w:sz w:val="27"/>
          <w:szCs w:val="27"/>
        </w:rPr>
        <w:tab/>
      </w:r>
      <w:r w:rsidRPr="00AB3E36">
        <w:rPr>
          <w:sz w:val="27"/>
          <w:szCs w:val="27"/>
        </w:rPr>
        <w:tab/>
        <w:t>В.Ю. Цветов</w:t>
      </w:r>
    </w:p>
    <w:tbl>
      <w:tblPr>
        <w:tblW w:w="9231" w:type="dxa"/>
        <w:tblInd w:w="93" w:type="dxa"/>
        <w:tblLook w:val="04A0" w:firstRow="1" w:lastRow="0" w:firstColumn="1" w:lastColumn="0" w:noHBand="0" w:noVBand="1"/>
      </w:tblPr>
      <w:tblGrid>
        <w:gridCol w:w="516"/>
        <w:gridCol w:w="2200"/>
        <w:gridCol w:w="5547"/>
        <w:gridCol w:w="1062"/>
      </w:tblGrid>
      <w:tr w:rsidR="00B90B57" w:rsidRPr="00B90B57" w:rsidTr="00B90B5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6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Default="00B90B57" w:rsidP="00F23D63">
            <w:pPr>
              <w:spacing w:line="240" w:lineRule="exact"/>
              <w:jc w:val="right"/>
              <w:rPr>
                <w:sz w:val="20"/>
              </w:rPr>
            </w:pPr>
            <w:r w:rsidRPr="00B90B57">
              <w:rPr>
                <w:sz w:val="20"/>
              </w:rPr>
              <w:t xml:space="preserve">                                                        </w:t>
            </w:r>
          </w:p>
          <w:p w:rsidR="00E73102" w:rsidRDefault="00E73102" w:rsidP="00F23D63">
            <w:pPr>
              <w:spacing w:line="240" w:lineRule="exact"/>
              <w:jc w:val="right"/>
              <w:rPr>
                <w:sz w:val="20"/>
              </w:rPr>
            </w:pPr>
          </w:p>
          <w:p w:rsidR="00E73102" w:rsidRDefault="00E73102" w:rsidP="00F23D63">
            <w:pPr>
              <w:spacing w:line="240" w:lineRule="exact"/>
              <w:jc w:val="right"/>
              <w:rPr>
                <w:sz w:val="20"/>
              </w:rPr>
            </w:pPr>
          </w:p>
          <w:p w:rsidR="00E73102" w:rsidRDefault="00E73102" w:rsidP="00F23D63">
            <w:pPr>
              <w:spacing w:line="240" w:lineRule="exact"/>
              <w:jc w:val="right"/>
              <w:rPr>
                <w:sz w:val="20"/>
              </w:rPr>
            </w:pPr>
          </w:p>
          <w:p w:rsidR="00E73102" w:rsidRDefault="00E73102" w:rsidP="00F23D63">
            <w:pPr>
              <w:spacing w:line="240" w:lineRule="exact"/>
              <w:jc w:val="right"/>
              <w:rPr>
                <w:sz w:val="20"/>
              </w:rPr>
            </w:pPr>
          </w:p>
          <w:p w:rsidR="00B90B57" w:rsidRPr="00B90B57" w:rsidRDefault="00B90B57" w:rsidP="00F23D63">
            <w:pPr>
              <w:spacing w:line="240" w:lineRule="exact"/>
              <w:jc w:val="right"/>
              <w:rPr>
                <w:sz w:val="20"/>
              </w:rPr>
            </w:pPr>
            <w:r w:rsidRPr="00B90B57">
              <w:rPr>
                <w:sz w:val="20"/>
              </w:rPr>
              <w:lastRenderedPageBreak/>
              <w:t xml:space="preserve">Приложение </w:t>
            </w:r>
            <w:r>
              <w:rPr>
                <w:sz w:val="20"/>
              </w:rPr>
              <w:t>1</w:t>
            </w:r>
          </w:p>
        </w:tc>
      </w:tr>
      <w:tr w:rsidR="00B90B57" w:rsidRPr="00B90B57" w:rsidTr="00B90B5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6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F23D63">
            <w:pPr>
              <w:spacing w:line="240" w:lineRule="exact"/>
              <w:jc w:val="right"/>
              <w:rPr>
                <w:sz w:val="20"/>
              </w:rPr>
            </w:pPr>
            <w:r w:rsidRPr="00B90B57">
              <w:rPr>
                <w:sz w:val="20"/>
              </w:rPr>
              <w:t xml:space="preserve">к решению </w:t>
            </w:r>
            <w:r w:rsidR="004B5FB7">
              <w:rPr>
                <w:sz w:val="20"/>
              </w:rPr>
              <w:t>Думы Пермского муниципального округа</w:t>
            </w:r>
          </w:p>
        </w:tc>
      </w:tr>
      <w:tr w:rsidR="00B90B57" w:rsidRPr="00B90B57" w:rsidTr="00B90B5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6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F23D63">
            <w:pPr>
              <w:spacing w:line="240" w:lineRule="exact"/>
              <w:jc w:val="right"/>
              <w:rPr>
                <w:sz w:val="20"/>
              </w:rPr>
            </w:pPr>
            <w:r w:rsidRPr="00B90B57">
              <w:rPr>
                <w:sz w:val="20"/>
              </w:rPr>
              <w:t xml:space="preserve">от </w:t>
            </w:r>
            <w:r w:rsidR="00F23D63">
              <w:rPr>
                <w:sz w:val="20"/>
              </w:rPr>
              <w:t>22.12.2022</w:t>
            </w:r>
            <w:r w:rsidRPr="00B90B57">
              <w:rPr>
                <w:sz w:val="20"/>
              </w:rPr>
              <w:t xml:space="preserve"> № </w:t>
            </w:r>
            <w:r w:rsidR="00F23D63">
              <w:rPr>
                <w:sz w:val="20"/>
              </w:rPr>
              <w:t>82</w:t>
            </w:r>
          </w:p>
        </w:tc>
      </w:tr>
      <w:tr w:rsidR="004B5FB7" w:rsidRPr="00B90B57" w:rsidTr="00B90B5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B7" w:rsidRPr="00B90B57" w:rsidRDefault="004B5FB7" w:rsidP="00B90B5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B7" w:rsidRPr="00B90B57" w:rsidRDefault="004B5FB7" w:rsidP="00B90B57">
            <w:pPr>
              <w:rPr>
                <w:sz w:val="20"/>
              </w:rPr>
            </w:pPr>
          </w:p>
        </w:tc>
        <w:tc>
          <w:tcPr>
            <w:tcW w:w="6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FB7" w:rsidRPr="00B90B57" w:rsidRDefault="004B5FB7" w:rsidP="00B90B57">
            <w:pPr>
              <w:jc w:val="right"/>
              <w:rPr>
                <w:sz w:val="20"/>
              </w:rPr>
            </w:pPr>
          </w:p>
        </w:tc>
      </w:tr>
      <w:tr w:rsidR="00B90B57" w:rsidRPr="00B90B57" w:rsidTr="00B90B57">
        <w:trPr>
          <w:trHeight w:val="338"/>
        </w:trPr>
        <w:tc>
          <w:tcPr>
            <w:tcW w:w="9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0B57" w:rsidRDefault="00B90B57" w:rsidP="004B5FB7">
            <w:pPr>
              <w:jc w:val="center"/>
              <w:rPr>
                <w:b/>
                <w:bCs/>
                <w:sz w:val="24"/>
                <w:szCs w:val="24"/>
              </w:rPr>
            </w:pPr>
            <w:r w:rsidRPr="00B90B57">
              <w:rPr>
                <w:b/>
                <w:bCs/>
                <w:sz w:val="24"/>
                <w:szCs w:val="24"/>
              </w:rPr>
              <w:t>Доходы бюджета Двуреченского сельского поселения на 2022 год</w:t>
            </w:r>
          </w:p>
          <w:p w:rsidR="00F23D63" w:rsidRPr="00B90B57" w:rsidRDefault="00F23D63" w:rsidP="004B5F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0B57" w:rsidRPr="00B90B57" w:rsidTr="00B90B57">
        <w:trPr>
          <w:trHeight w:val="10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код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 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Наименование групп, подгрупп, статей, подстатей, элементов, программ (подпрограмм), кодов экономической                       классификации доходов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2022 г.</w:t>
            </w:r>
            <w:r w:rsidRPr="00B90B57">
              <w:rPr>
                <w:sz w:val="20"/>
              </w:rPr>
              <w:br/>
              <w:t>Сумма (тыс.руб.)</w:t>
            </w:r>
          </w:p>
        </w:tc>
      </w:tr>
      <w:tr w:rsidR="00B90B57" w:rsidRPr="00B90B57" w:rsidTr="00B90B57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B57" w:rsidRPr="00B90B57" w:rsidRDefault="00B90B57" w:rsidP="00B90B5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90B57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90B57">
              <w:rPr>
                <w:b/>
                <w:bCs/>
                <w:color w:val="000000"/>
                <w:sz w:val="19"/>
                <w:szCs w:val="19"/>
              </w:rPr>
              <w:t>100 00000 00 0000 000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>-3 312,70</w:t>
            </w:r>
          </w:p>
        </w:tc>
      </w:tr>
      <w:tr w:rsidR="00B90B57" w:rsidRPr="00B90B57" w:rsidTr="00B90B5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0B57" w:rsidRPr="00B90B57" w:rsidRDefault="00B90B57" w:rsidP="00B90B57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B90B57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B90B57">
              <w:rPr>
                <w:b/>
                <w:bCs/>
                <w:color w:val="000000"/>
                <w:sz w:val="19"/>
                <w:szCs w:val="19"/>
              </w:rPr>
              <w:t>101 00000 00 0000 000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rPr>
                <w:b/>
                <w:bCs/>
                <w:color w:val="000000"/>
                <w:sz w:val="20"/>
              </w:rPr>
            </w:pPr>
            <w:r w:rsidRPr="00B90B57">
              <w:rPr>
                <w:b/>
                <w:bCs/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>200,00</w:t>
            </w:r>
          </w:p>
        </w:tc>
      </w:tr>
      <w:tr w:rsidR="00B90B57" w:rsidRPr="00B90B57" w:rsidTr="00B90B57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 xml:space="preserve">1 01 02000 01 0000 110 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200,00</w:t>
            </w:r>
          </w:p>
        </w:tc>
      </w:tr>
      <w:tr w:rsidR="00B90B57" w:rsidRPr="00B90B57" w:rsidTr="00B90B57">
        <w:trPr>
          <w:trHeight w:val="14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1 01 02010 01 0000 110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B90B57">
            <w:pPr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B90B57">
              <w:rPr>
                <w:color w:val="000000"/>
                <w:sz w:val="20"/>
                <w:vertAlign w:val="superscript"/>
              </w:rPr>
              <w:t xml:space="preserve">1  </w:t>
            </w:r>
            <w:r w:rsidRPr="00B90B57">
              <w:rPr>
                <w:color w:val="000000"/>
                <w:sz w:val="20"/>
              </w:rPr>
              <w:t xml:space="preserve">и 228 Налогового кодекса Российской Федерации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200,00</w:t>
            </w:r>
          </w:p>
        </w:tc>
      </w:tr>
      <w:tr w:rsidR="00B90B57" w:rsidRPr="00B90B57" w:rsidTr="00B90B5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90B57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90B57">
              <w:rPr>
                <w:b/>
                <w:bCs/>
                <w:color w:val="000000"/>
                <w:sz w:val="20"/>
              </w:rPr>
              <w:t>106 00000 00 0000 000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rPr>
                <w:b/>
                <w:bCs/>
                <w:color w:val="000000"/>
                <w:sz w:val="20"/>
              </w:rPr>
            </w:pPr>
            <w:r w:rsidRPr="00B90B57">
              <w:rPr>
                <w:b/>
                <w:bCs/>
                <w:color w:val="000000"/>
                <w:sz w:val="20"/>
              </w:rPr>
              <w:t>Налоги на имущество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>-3 512,70</w:t>
            </w:r>
          </w:p>
        </w:tc>
      </w:tr>
      <w:tr w:rsidR="00B90B57" w:rsidRPr="00B90B57" w:rsidTr="00B90B57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 xml:space="preserve">1 06 01000 00 0000 110 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-1 000,00</w:t>
            </w:r>
          </w:p>
        </w:tc>
      </w:tr>
      <w:tr w:rsidR="00B90B57" w:rsidRPr="00B90B57" w:rsidTr="00B90B57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1 06 01030 10 0000 110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-1 000,00</w:t>
            </w:r>
          </w:p>
        </w:tc>
      </w:tr>
      <w:tr w:rsidR="00B90B57" w:rsidRPr="00B90B57" w:rsidTr="00B90B5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 xml:space="preserve">1 06 06000 00 0000 110 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  <w:r w:rsidRPr="00B90B57">
              <w:rPr>
                <w:sz w:val="20"/>
              </w:rPr>
              <w:t>Земельный налог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-2 512,70</w:t>
            </w:r>
          </w:p>
        </w:tc>
      </w:tr>
      <w:tr w:rsidR="00B90B57" w:rsidRPr="00B90B57" w:rsidTr="00B90B57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1 06 06030 00 0000 110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  <w:r w:rsidRPr="00B90B57">
              <w:rPr>
                <w:sz w:val="20"/>
              </w:rPr>
              <w:t>Земельный налог с организаций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-6 012,70</w:t>
            </w:r>
          </w:p>
        </w:tc>
      </w:tr>
      <w:tr w:rsidR="00B90B57" w:rsidRPr="00B90B57" w:rsidTr="00B90B57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1 06 06033 10 0000 110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  <w:r w:rsidRPr="00B90B57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-6 012,70</w:t>
            </w:r>
          </w:p>
        </w:tc>
      </w:tr>
      <w:tr w:rsidR="00B90B57" w:rsidRPr="00B90B57" w:rsidTr="00B90B57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1 06 06040 00 0000 110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  <w:r w:rsidRPr="00B90B57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3 500,00</w:t>
            </w:r>
          </w:p>
        </w:tc>
      </w:tr>
      <w:tr w:rsidR="00B90B57" w:rsidRPr="00B90B57" w:rsidTr="00B90B57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1 06 06043 10 0000 110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  <w:r w:rsidRPr="00B90B57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3 500,00</w:t>
            </w:r>
          </w:p>
        </w:tc>
      </w:tr>
      <w:tr w:rsidR="00B90B57" w:rsidRPr="00B90B57" w:rsidTr="00B90B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90B57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>200 00000 00 0000 000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rPr>
                <w:b/>
                <w:bCs/>
                <w:color w:val="000000"/>
                <w:sz w:val="20"/>
              </w:rPr>
            </w:pPr>
            <w:r w:rsidRPr="00B90B57"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>4 019,50</w:t>
            </w:r>
          </w:p>
        </w:tc>
      </w:tr>
      <w:tr w:rsidR="00B90B57" w:rsidRPr="00B90B57" w:rsidTr="00B90B57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503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202 00000 00 0000 000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  <w:r w:rsidRPr="00B90B57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4 019,50</w:t>
            </w:r>
          </w:p>
        </w:tc>
      </w:tr>
      <w:tr w:rsidR="00B90B57" w:rsidRPr="00B90B57" w:rsidTr="00B90B57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503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2 02 20000 00 0000 150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B57" w:rsidRPr="00B90B57" w:rsidRDefault="00B90B57" w:rsidP="00B90B57">
            <w:pPr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3312,7</w:t>
            </w:r>
          </w:p>
        </w:tc>
      </w:tr>
      <w:tr w:rsidR="00B90B57" w:rsidRPr="00B90B57" w:rsidTr="00B90B57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503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2 02 29900 00 0000.150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B57" w:rsidRPr="00B90B57" w:rsidRDefault="00B90B57" w:rsidP="00B90B57">
            <w:pPr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3312,7</w:t>
            </w:r>
          </w:p>
        </w:tc>
      </w:tr>
      <w:tr w:rsidR="00B90B57" w:rsidRPr="00B90B57" w:rsidTr="00B90B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503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2 02 29900 10 0000150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B57" w:rsidRPr="00B90B57" w:rsidRDefault="00B90B57" w:rsidP="00B90B57">
            <w:pPr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Субсидии бюджетам сельских поселений из местных бюджетов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3312,7</w:t>
            </w:r>
          </w:p>
        </w:tc>
      </w:tr>
      <w:tr w:rsidR="00B90B57" w:rsidRPr="00B90B57" w:rsidTr="00B90B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503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2 02 40000 00 0000 150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  <w:r w:rsidRPr="00B90B57">
              <w:rPr>
                <w:sz w:val="20"/>
              </w:rPr>
              <w:t>Иные межбюджетные трансферты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706,80</w:t>
            </w:r>
          </w:p>
        </w:tc>
      </w:tr>
      <w:tr w:rsidR="00B90B57" w:rsidRPr="00B90B57" w:rsidTr="00B90B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503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2 02 4999 00 0000 150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  <w:r w:rsidRPr="00B90B57">
              <w:rPr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706,80</w:t>
            </w:r>
          </w:p>
        </w:tc>
      </w:tr>
      <w:tr w:rsidR="00B90B57" w:rsidRPr="00B90B57" w:rsidTr="00B90B57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503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2 02 49999 10 0000 150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B90B57">
            <w:pPr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706,80</w:t>
            </w:r>
          </w:p>
        </w:tc>
      </w:tr>
      <w:tr w:rsidR="00B90B57" w:rsidRPr="00B90B57" w:rsidTr="00B90B57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color w:val="000000"/>
                <w:sz w:val="20"/>
              </w:rPr>
            </w:pPr>
            <w:r w:rsidRPr="00B90B57">
              <w:rPr>
                <w:color w:val="000000"/>
                <w:sz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 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B90B57">
            <w:pPr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 xml:space="preserve">Итого доходов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>706,80</w:t>
            </w:r>
          </w:p>
        </w:tc>
      </w:tr>
    </w:tbl>
    <w:p w:rsidR="00B90B57" w:rsidRDefault="00B90B57" w:rsidP="00246B66">
      <w:pPr>
        <w:rPr>
          <w:szCs w:val="28"/>
        </w:rPr>
      </w:pPr>
    </w:p>
    <w:p w:rsidR="00B90B57" w:rsidRDefault="00B90B57" w:rsidP="00246B66">
      <w:pPr>
        <w:rPr>
          <w:szCs w:val="28"/>
        </w:rPr>
      </w:pPr>
    </w:p>
    <w:p w:rsidR="00B90B57" w:rsidRDefault="00B90B57" w:rsidP="00246B66">
      <w:pPr>
        <w:rPr>
          <w:szCs w:val="28"/>
        </w:rPr>
      </w:pPr>
    </w:p>
    <w:p w:rsidR="00B90B57" w:rsidRDefault="00B90B57" w:rsidP="00246B66">
      <w:pPr>
        <w:rPr>
          <w:szCs w:val="28"/>
        </w:rPr>
      </w:pPr>
    </w:p>
    <w:tbl>
      <w:tblPr>
        <w:tblW w:w="9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31"/>
        <w:gridCol w:w="2200"/>
        <w:gridCol w:w="3280"/>
        <w:gridCol w:w="1376"/>
        <w:gridCol w:w="236"/>
        <w:gridCol w:w="868"/>
        <w:gridCol w:w="314"/>
        <w:gridCol w:w="58"/>
      </w:tblGrid>
      <w:tr w:rsidR="00B90B57" w:rsidRPr="00B90B57" w:rsidTr="00B90B57">
        <w:trPr>
          <w:gridAfter w:val="2"/>
          <w:wAfter w:w="372" w:type="dxa"/>
          <w:trHeight w:val="255"/>
        </w:trPr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jc w:val="right"/>
              <w:rPr>
                <w:sz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jc w:val="right"/>
              <w:rPr>
                <w:sz w:val="20"/>
              </w:rPr>
            </w:pPr>
            <w:r w:rsidRPr="00B90B57">
              <w:rPr>
                <w:sz w:val="20"/>
              </w:rPr>
              <w:t xml:space="preserve">  Приложение </w:t>
            </w:r>
            <w:r>
              <w:rPr>
                <w:sz w:val="20"/>
              </w:rPr>
              <w:t>2</w:t>
            </w:r>
          </w:p>
        </w:tc>
      </w:tr>
      <w:tr w:rsidR="00B90B57" w:rsidRPr="00B90B57" w:rsidTr="00B90B57">
        <w:trPr>
          <w:gridAfter w:val="2"/>
          <w:wAfter w:w="372" w:type="dxa"/>
          <w:trHeight w:val="255"/>
        </w:trPr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4B5FB7">
            <w:pPr>
              <w:jc w:val="right"/>
              <w:rPr>
                <w:sz w:val="20"/>
              </w:rPr>
            </w:pPr>
            <w:r w:rsidRPr="00B90B57">
              <w:rPr>
                <w:sz w:val="20"/>
              </w:rPr>
              <w:t xml:space="preserve">к решению </w:t>
            </w:r>
            <w:r w:rsidR="004B5FB7">
              <w:rPr>
                <w:sz w:val="20"/>
              </w:rPr>
              <w:t>Думы Пермского муниципального округа</w:t>
            </w:r>
          </w:p>
        </w:tc>
      </w:tr>
      <w:tr w:rsidR="00B90B57" w:rsidRPr="00B90B57" w:rsidTr="00B90B57">
        <w:trPr>
          <w:gridAfter w:val="2"/>
          <w:wAfter w:w="372" w:type="dxa"/>
          <w:trHeight w:val="255"/>
        </w:trPr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F23D63">
            <w:pPr>
              <w:jc w:val="right"/>
              <w:rPr>
                <w:sz w:val="20"/>
              </w:rPr>
            </w:pPr>
            <w:r w:rsidRPr="00B90B57">
              <w:rPr>
                <w:sz w:val="20"/>
              </w:rPr>
              <w:t xml:space="preserve">от </w:t>
            </w:r>
            <w:r w:rsidR="00F23D63">
              <w:rPr>
                <w:sz w:val="20"/>
              </w:rPr>
              <w:t>22.12.2022</w:t>
            </w:r>
            <w:r w:rsidRPr="00B90B57">
              <w:rPr>
                <w:sz w:val="20"/>
              </w:rPr>
              <w:t xml:space="preserve"> №</w:t>
            </w:r>
            <w:r w:rsidR="00F23D63">
              <w:rPr>
                <w:sz w:val="20"/>
              </w:rPr>
              <w:t xml:space="preserve"> 82</w:t>
            </w:r>
          </w:p>
        </w:tc>
      </w:tr>
      <w:tr w:rsidR="00B90B57" w:rsidRPr="00B90B57" w:rsidTr="00B90B57">
        <w:trPr>
          <w:gridAfter w:val="2"/>
          <w:wAfter w:w="372" w:type="dxa"/>
          <w:trHeight w:val="6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B57" w:rsidRPr="00B90B57" w:rsidRDefault="00B90B57" w:rsidP="004B5FB7">
            <w:pPr>
              <w:jc w:val="center"/>
              <w:rPr>
                <w:b/>
                <w:bCs/>
                <w:sz w:val="24"/>
                <w:szCs w:val="24"/>
              </w:rPr>
            </w:pPr>
            <w:r w:rsidRPr="00B90B57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  <w:r w:rsidRPr="00B90B57">
              <w:rPr>
                <w:b/>
                <w:bCs/>
                <w:sz w:val="24"/>
                <w:szCs w:val="24"/>
              </w:rPr>
              <w:br/>
              <w:t>Двуреченского сельского поселения на 2022 год</w:t>
            </w:r>
          </w:p>
        </w:tc>
      </w:tr>
      <w:tr w:rsidR="00B90B57" w:rsidRPr="00B90B57" w:rsidTr="00B90B57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</w:tr>
      <w:tr w:rsidR="00B90B57" w:rsidRPr="00B90B57" w:rsidTr="00B90B57">
        <w:trPr>
          <w:gridAfter w:val="1"/>
          <w:wAfter w:w="58" w:type="dxa"/>
          <w:trHeight w:val="10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админист</w:t>
            </w:r>
            <w:r w:rsidRPr="00B90B57">
              <w:rPr>
                <w:sz w:val="20"/>
              </w:rPr>
              <w:t>ратора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 xml:space="preserve">Наименование главных администраторов источников внутреннего финансирования дефицита бюджета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Сумма (тыс.руб.)</w:t>
            </w:r>
          </w:p>
        </w:tc>
      </w:tr>
      <w:tr w:rsidR="00B90B57" w:rsidRPr="00B90B57" w:rsidTr="00B90B57">
        <w:trPr>
          <w:gridAfter w:val="1"/>
          <w:wAfter w:w="58" w:type="dxa"/>
          <w:trHeight w:val="10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503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01 03 01 00 10 0000 710</w:t>
            </w:r>
          </w:p>
        </w:tc>
        <w:tc>
          <w:tcPr>
            <w:tcW w:w="4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  <w:r w:rsidRPr="00B90B57">
              <w:rPr>
                <w:sz w:val="20"/>
              </w:rPr>
              <w:t>Получение бюджетом Двуреченского сельского поселения бюджетного кредита из бюджета Пермского муниципального района в валюте Российской Федерации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3200,00</w:t>
            </w:r>
          </w:p>
        </w:tc>
      </w:tr>
      <w:tr w:rsidR="00B90B57" w:rsidRPr="00B90B57" w:rsidTr="00B90B57">
        <w:trPr>
          <w:gridAfter w:val="1"/>
          <w:wAfter w:w="58" w:type="dxa"/>
          <w:trHeight w:val="12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503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01 03 01 00 10 0000 810</w:t>
            </w:r>
          </w:p>
        </w:tc>
        <w:tc>
          <w:tcPr>
            <w:tcW w:w="4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  <w:r w:rsidRPr="00B90B57">
              <w:rPr>
                <w:sz w:val="20"/>
              </w:rPr>
              <w:t>Погашение бюджетного кредита, представленного бюджету Двуреченского сельского поселения  из  бюджета Пермского муниципального района в валюте Российской Федерации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3200,00</w:t>
            </w:r>
          </w:p>
        </w:tc>
      </w:tr>
      <w:tr w:rsidR="00B90B57" w:rsidRPr="00B90B57" w:rsidTr="00B90B57">
        <w:trPr>
          <w:gridAfter w:val="1"/>
          <w:wAfter w:w="58" w:type="dxa"/>
          <w:trHeight w:val="69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503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01 05 02 01 10 0000 510</w:t>
            </w:r>
          </w:p>
        </w:tc>
        <w:tc>
          <w:tcPr>
            <w:tcW w:w="4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  <w:r w:rsidRPr="00B90B57">
              <w:rPr>
                <w:sz w:val="20"/>
              </w:rPr>
              <w:t>Увеличение прочих остатков денежных средств бюджета  Двуреченского сельского поселения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0,00</w:t>
            </w:r>
          </w:p>
        </w:tc>
      </w:tr>
      <w:tr w:rsidR="00B90B57" w:rsidRPr="00B90B57" w:rsidTr="00B90B57">
        <w:trPr>
          <w:gridAfter w:val="1"/>
          <w:wAfter w:w="58" w:type="dxa"/>
          <w:trHeight w:val="70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503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01 05 02 01 10 0000 610</w:t>
            </w:r>
          </w:p>
        </w:tc>
        <w:tc>
          <w:tcPr>
            <w:tcW w:w="4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  <w:r w:rsidRPr="00B90B57">
              <w:rPr>
                <w:sz w:val="20"/>
              </w:rPr>
              <w:t>Уменьшение прочих остатков денежных средств бюджета Двуреченского сельского поселения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700,00</w:t>
            </w:r>
          </w:p>
        </w:tc>
      </w:tr>
      <w:tr w:rsidR="00B90B57" w:rsidRPr="00B90B57" w:rsidTr="00B90B57">
        <w:trPr>
          <w:gridAfter w:val="1"/>
          <w:wAfter w:w="58" w:type="dxa"/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B57" w:rsidRPr="00B90B57" w:rsidRDefault="00B90B57" w:rsidP="00B90B57">
            <w:pPr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> 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B57" w:rsidRPr="00B90B57" w:rsidRDefault="00B90B57" w:rsidP="00B90B57">
            <w:pPr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> </w:t>
            </w:r>
          </w:p>
        </w:tc>
        <w:tc>
          <w:tcPr>
            <w:tcW w:w="4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B90B57">
            <w:pPr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>Итого источников финансирования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700,00</w:t>
            </w:r>
          </w:p>
        </w:tc>
      </w:tr>
    </w:tbl>
    <w:p w:rsidR="00B90B57" w:rsidRDefault="00B90B57" w:rsidP="00246B66">
      <w:pPr>
        <w:rPr>
          <w:szCs w:val="28"/>
        </w:rPr>
      </w:pPr>
    </w:p>
    <w:p w:rsidR="00B90B57" w:rsidRDefault="00B90B57" w:rsidP="00246B66">
      <w:pPr>
        <w:rPr>
          <w:szCs w:val="28"/>
        </w:rPr>
      </w:pPr>
    </w:p>
    <w:p w:rsidR="004B5FB7" w:rsidRDefault="004B5FB7" w:rsidP="00246B66">
      <w:pPr>
        <w:rPr>
          <w:szCs w:val="28"/>
        </w:rPr>
      </w:pPr>
    </w:p>
    <w:p w:rsidR="004B5FB7" w:rsidRDefault="004B5FB7" w:rsidP="00246B66">
      <w:pPr>
        <w:rPr>
          <w:szCs w:val="28"/>
        </w:rPr>
      </w:pPr>
    </w:p>
    <w:p w:rsidR="004B5FB7" w:rsidRDefault="004B5FB7" w:rsidP="00246B66">
      <w:pPr>
        <w:rPr>
          <w:szCs w:val="28"/>
        </w:rPr>
      </w:pPr>
    </w:p>
    <w:p w:rsidR="004B5FB7" w:rsidRDefault="004B5FB7" w:rsidP="00246B66">
      <w:pPr>
        <w:rPr>
          <w:szCs w:val="28"/>
        </w:rPr>
      </w:pPr>
    </w:p>
    <w:p w:rsidR="004B5FB7" w:rsidRDefault="004B5FB7" w:rsidP="00246B66">
      <w:pPr>
        <w:rPr>
          <w:szCs w:val="28"/>
        </w:rPr>
      </w:pPr>
    </w:p>
    <w:p w:rsidR="004B5FB7" w:rsidRDefault="004B5FB7" w:rsidP="00246B66">
      <w:pPr>
        <w:rPr>
          <w:szCs w:val="28"/>
        </w:rPr>
      </w:pPr>
    </w:p>
    <w:p w:rsidR="004B5FB7" w:rsidRDefault="004B5FB7" w:rsidP="00246B66">
      <w:pPr>
        <w:rPr>
          <w:szCs w:val="28"/>
        </w:rPr>
      </w:pPr>
    </w:p>
    <w:p w:rsidR="004B5FB7" w:rsidRDefault="004B5FB7" w:rsidP="00246B66">
      <w:pPr>
        <w:rPr>
          <w:szCs w:val="28"/>
        </w:rPr>
      </w:pPr>
    </w:p>
    <w:p w:rsidR="004B5FB7" w:rsidRDefault="004B5FB7" w:rsidP="00246B66">
      <w:pPr>
        <w:rPr>
          <w:szCs w:val="28"/>
        </w:rPr>
      </w:pPr>
    </w:p>
    <w:p w:rsidR="004B5FB7" w:rsidRDefault="004B5FB7" w:rsidP="00246B66">
      <w:pPr>
        <w:rPr>
          <w:szCs w:val="28"/>
        </w:rPr>
      </w:pPr>
    </w:p>
    <w:p w:rsidR="004B5FB7" w:rsidRDefault="004B5FB7" w:rsidP="00246B66">
      <w:pPr>
        <w:rPr>
          <w:szCs w:val="28"/>
        </w:rPr>
      </w:pPr>
    </w:p>
    <w:p w:rsidR="004B5FB7" w:rsidRDefault="004B5FB7" w:rsidP="00246B66">
      <w:pPr>
        <w:rPr>
          <w:szCs w:val="28"/>
        </w:rPr>
      </w:pPr>
    </w:p>
    <w:p w:rsidR="004B5FB7" w:rsidRDefault="004B5FB7" w:rsidP="00246B66">
      <w:pPr>
        <w:rPr>
          <w:szCs w:val="28"/>
        </w:rPr>
      </w:pPr>
    </w:p>
    <w:p w:rsidR="004B5FB7" w:rsidRDefault="004B5FB7" w:rsidP="00246B66">
      <w:pPr>
        <w:rPr>
          <w:szCs w:val="28"/>
        </w:rPr>
      </w:pPr>
    </w:p>
    <w:p w:rsidR="004B5FB7" w:rsidRDefault="004B5FB7" w:rsidP="00246B66">
      <w:pPr>
        <w:rPr>
          <w:szCs w:val="28"/>
        </w:rPr>
      </w:pPr>
    </w:p>
    <w:p w:rsidR="004B5FB7" w:rsidRDefault="004B5FB7" w:rsidP="00246B66">
      <w:pPr>
        <w:rPr>
          <w:szCs w:val="28"/>
        </w:rPr>
      </w:pPr>
    </w:p>
    <w:p w:rsidR="004B5FB7" w:rsidRDefault="004B5FB7" w:rsidP="00246B66">
      <w:pPr>
        <w:rPr>
          <w:szCs w:val="28"/>
        </w:rPr>
      </w:pPr>
    </w:p>
    <w:p w:rsidR="004B5FB7" w:rsidRDefault="004B5FB7" w:rsidP="00246B66">
      <w:pPr>
        <w:rPr>
          <w:szCs w:val="28"/>
        </w:rPr>
      </w:pPr>
    </w:p>
    <w:p w:rsidR="004B5FB7" w:rsidRDefault="004B5FB7" w:rsidP="00246B66">
      <w:pPr>
        <w:rPr>
          <w:szCs w:val="28"/>
        </w:rPr>
      </w:pPr>
    </w:p>
    <w:p w:rsidR="004B5FB7" w:rsidRDefault="004B5FB7" w:rsidP="00246B66">
      <w:pPr>
        <w:rPr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616"/>
        <w:gridCol w:w="380"/>
        <w:gridCol w:w="100"/>
        <w:gridCol w:w="660"/>
        <w:gridCol w:w="140"/>
        <w:gridCol w:w="258"/>
        <w:gridCol w:w="258"/>
        <w:gridCol w:w="309"/>
        <w:gridCol w:w="5104"/>
        <w:gridCol w:w="141"/>
        <w:gridCol w:w="1134"/>
      </w:tblGrid>
      <w:tr w:rsidR="00B90B57" w:rsidRPr="00B90B57" w:rsidTr="00F23D63">
        <w:trPr>
          <w:trHeight w:val="255"/>
        </w:trPr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7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B90B57">
            <w:pPr>
              <w:jc w:val="right"/>
              <w:rPr>
                <w:sz w:val="20"/>
              </w:rPr>
            </w:pPr>
            <w:r w:rsidRPr="00B90B57">
              <w:rPr>
                <w:sz w:val="20"/>
              </w:rPr>
              <w:t xml:space="preserve">Приложение </w:t>
            </w:r>
            <w:r>
              <w:rPr>
                <w:sz w:val="20"/>
              </w:rPr>
              <w:t>3</w:t>
            </w:r>
          </w:p>
        </w:tc>
      </w:tr>
      <w:tr w:rsidR="00B90B57" w:rsidRPr="00B90B57" w:rsidTr="00F23D63">
        <w:trPr>
          <w:trHeight w:val="255"/>
        </w:trPr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7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4B5FB7">
            <w:pPr>
              <w:jc w:val="right"/>
              <w:rPr>
                <w:sz w:val="20"/>
              </w:rPr>
            </w:pPr>
            <w:r w:rsidRPr="00B90B57">
              <w:rPr>
                <w:sz w:val="20"/>
              </w:rPr>
              <w:t xml:space="preserve">к решению </w:t>
            </w:r>
            <w:r w:rsidR="004B5FB7">
              <w:rPr>
                <w:sz w:val="20"/>
              </w:rPr>
              <w:t>Думы Пермского муниципального округа</w:t>
            </w:r>
          </w:p>
        </w:tc>
      </w:tr>
      <w:tr w:rsidR="00B90B57" w:rsidRPr="00B90B57" w:rsidTr="00F23D63">
        <w:trPr>
          <w:trHeight w:val="255"/>
        </w:trPr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7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599360" behindDoc="0" locked="0" layoutInCell="1" allowOverlap="1" wp14:anchorId="6FDE8DDF" wp14:editId="47F58B0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47625" cy="38100"/>
                  <wp:effectExtent l="0" t="0" r="0" b="0"/>
                  <wp:wrapNone/>
                  <wp:docPr id="35" name="Рисунок 35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01408" behindDoc="0" locked="0" layoutInCell="1" allowOverlap="1" wp14:anchorId="31E3CF2F" wp14:editId="0B8FFBA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47625" cy="38100"/>
                  <wp:effectExtent l="0" t="0" r="0" b="0"/>
                  <wp:wrapNone/>
                  <wp:docPr id="34" name="Рисунок 34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03456" behindDoc="0" locked="0" layoutInCell="1" allowOverlap="1" wp14:anchorId="2DB68E70" wp14:editId="4F8324D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47625" cy="38100"/>
                  <wp:effectExtent l="0" t="0" r="0" b="0"/>
                  <wp:wrapNone/>
                  <wp:docPr id="6" name="Рисунок 6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05504" behindDoc="0" locked="0" layoutInCell="1" allowOverlap="1" wp14:anchorId="752866B9" wp14:editId="29F9D0A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47625" cy="38100"/>
                  <wp:effectExtent l="0" t="0" r="0" b="0"/>
                  <wp:wrapNone/>
                  <wp:docPr id="8" name="Рисунок 8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07552" behindDoc="0" locked="0" layoutInCell="1" allowOverlap="1" wp14:anchorId="6FC5690E" wp14:editId="035C439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47625" cy="38100"/>
                  <wp:effectExtent l="0" t="0" r="0" b="0"/>
                  <wp:wrapNone/>
                  <wp:docPr id="4" name="Рисунок 4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09600" behindDoc="0" locked="0" layoutInCell="1" allowOverlap="1" wp14:anchorId="059A8587" wp14:editId="140134F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47625" cy="38100"/>
                  <wp:effectExtent l="0" t="0" r="0" b="0"/>
                  <wp:wrapNone/>
                  <wp:docPr id="12" name="Рисунок 12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11648" behindDoc="0" locked="0" layoutInCell="1" allowOverlap="1" wp14:anchorId="0D59553A" wp14:editId="37274AB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47625" cy="38100"/>
                  <wp:effectExtent l="0" t="0" r="0" b="0"/>
                  <wp:wrapNone/>
                  <wp:docPr id="14" name="Рисунок 14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13696" behindDoc="0" locked="0" layoutInCell="1" allowOverlap="1" wp14:anchorId="796A349B" wp14:editId="7A710E4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47625" cy="38100"/>
                  <wp:effectExtent l="0" t="0" r="0" b="0"/>
                  <wp:wrapNone/>
                  <wp:docPr id="16" name="Рисунок 16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15744" behindDoc="0" locked="0" layoutInCell="1" allowOverlap="1" wp14:anchorId="5E3C9579" wp14:editId="553F364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47625" cy="38100"/>
                  <wp:effectExtent l="0" t="0" r="0" b="0"/>
                  <wp:wrapNone/>
                  <wp:docPr id="18" name="Рисунок 18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17792" behindDoc="0" locked="0" layoutInCell="1" allowOverlap="1" wp14:anchorId="7511E3CF" wp14:editId="4A5D67D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47625" cy="38100"/>
                  <wp:effectExtent l="0" t="0" r="0" b="0"/>
                  <wp:wrapNone/>
                  <wp:docPr id="20" name="Рисунок 2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19840" behindDoc="0" locked="0" layoutInCell="1" allowOverlap="1" wp14:anchorId="7C66B099" wp14:editId="0A91CE9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47625" cy="38100"/>
                  <wp:effectExtent l="0" t="0" r="0" b="0"/>
                  <wp:wrapNone/>
                  <wp:docPr id="22" name="Рисунок 22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21888" behindDoc="0" locked="0" layoutInCell="1" allowOverlap="1" wp14:anchorId="16AEB3F3" wp14:editId="473A1CE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47625" cy="38100"/>
                  <wp:effectExtent l="0" t="0" r="0" b="0"/>
                  <wp:wrapNone/>
                  <wp:docPr id="24" name="Рисунок 24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23936" behindDoc="0" locked="0" layoutInCell="1" allowOverlap="1" wp14:anchorId="1B72FF5E" wp14:editId="25BB76E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47625" cy="38100"/>
                  <wp:effectExtent l="0" t="0" r="0" b="0"/>
                  <wp:wrapNone/>
                  <wp:docPr id="26" name="Рисунок 26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25984" behindDoc="0" locked="0" layoutInCell="1" allowOverlap="1" wp14:anchorId="23CCD615" wp14:editId="043DA18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47625" cy="38100"/>
                  <wp:effectExtent l="0" t="0" r="0" b="0"/>
                  <wp:wrapNone/>
                  <wp:docPr id="28" name="Рисунок 28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28032" behindDoc="0" locked="0" layoutInCell="1" allowOverlap="1" wp14:anchorId="4B6A4681" wp14:editId="471F9EE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47625" cy="38100"/>
                  <wp:effectExtent l="0" t="0" r="0" b="0"/>
                  <wp:wrapNone/>
                  <wp:docPr id="30" name="Рисунок 30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30080" behindDoc="0" locked="0" layoutInCell="1" allowOverlap="1" wp14:anchorId="231ED350" wp14:editId="709D790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47625" cy="38100"/>
                  <wp:effectExtent l="0" t="0" r="0" b="0"/>
                  <wp:wrapNone/>
                  <wp:docPr id="32" name="Рисунок 32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00384" behindDoc="0" locked="0" layoutInCell="1" allowOverlap="1" wp14:anchorId="643900FE" wp14:editId="79E80F6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47625" cy="47625"/>
                  <wp:effectExtent l="0" t="0" r="0" b="9525"/>
                  <wp:wrapNone/>
                  <wp:docPr id="3" name="Рисунок 3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02432" behindDoc="0" locked="0" layoutInCell="1" allowOverlap="1" wp14:anchorId="56A4ABCD" wp14:editId="065FC43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47625" cy="47625"/>
                  <wp:effectExtent l="0" t="0" r="0" b="9525"/>
                  <wp:wrapNone/>
                  <wp:docPr id="5" name="Рисунок 5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04480" behindDoc="0" locked="0" layoutInCell="1" allowOverlap="1" wp14:anchorId="22F67B25" wp14:editId="64DF112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47625" cy="47625"/>
                  <wp:effectExtent l="0" t="0" r="0" b="9525"/>
                  <wp:wrapNone/>
                  <wp:docPr id="7" name="Рисунок 7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06528" behindDoc="0" locked="0" layoutInCell="1" allowOverlap="1" wp14:anchorId="5CA12542" wp14:editId="2D1F420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47625" cy="47625"/>
                  <wp:effectExtent l="0" t="0" r="0" b="9525"/>
                  <wp:wrapNone/>
                  <wp:docPr id="9" name="Рисунок 9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08576" behindDoc="0" locked="0" layoutInCell="1" allowOverlap="1" wp14:anchorId="2333B87E" wp14:editId="12397FF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47625" cy="47625"/>
                  <wp:effectExtent l="0" t="0" r="0" b="9525"/>
                  <wp:wrapNone/>
                  <wp:docPr id="11" name="Рисунок 11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10624" behindDoc="0" locked="0" layoutInCell="1" allowOverlap="1" wp14:anchorId="42EFA197" wp14:editId="7E16FCC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47625" cy="47625"/>
                  <wp:effectExtent l="0" t="0" r="0" b="9525"/>
                  <wp:wrapNone/>
                  <wp:docPr id="13" name="Рисунок 13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12672" behindDoc="0" locked="0" layoutInCell="1" allowOverlap="1" wp14:anchorId="52ECB08A" wp14:editId="5D3D925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47625" cy="47625"/>
                  <wp:effectExtent l="0" t="0" r="0" b="9525"/>
                  <wp:wrapNone/>
                  <wp:docPr id="15" name="Рисунок 15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14720" behindDoc="0" locked="0" layoutInCell="1" allowOverlap="1" wp14:anchorId="1E242F9C" wp14:editId="6D432DE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47625" cy="47625"/>
                  <wp:effectExtent l="0" t="0" r="0" b="9525"/>
                  <wp:wrapNone/>
                  <wp:docPr id="17" name="Рисунок 17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16768" behindDoc="0" locked="0" layoutInCell="1" allowOverlap="1" wp14:anchorId="454462D6" wp14:editId="6B9091D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47625" cy="47625"/>
                  <wp:effectExtent l="0" t="0" r="0" b="9525"/>
                  <wp:wrapNone/>
                  <wp:docPr id="19" name="Рисунок 19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18816" behindDoc="0" locked="0" layoutInCell="1" allowOverlap="1" wp14:anchorId="2438E198" wp14:editId="3533461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47625" cy="47625"/>
                  <wp:effectExtent l="0" t="0" r="0" b="9525"/>
                  <wp:wrapNone/>
                  <wp:docPr id="21" name="Рисунок 21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20864" behindDoc="0" locked="0" layoutInCell="1" allowOverlap="1" wp14:anchorId="0B146082" wp14:editId="27C71CA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47625" cy="47625"/>
                  <wp:effectExtent l="0" t="0" r="0" b="9525"/>
                  <wp:wrapNone/>
                  <wp:docPr id="23" name="Рисунок 23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22912" behindDoc="0" locked="0" layoutInCell="1" allowOverlap="1" wp14:anchorId="1CA28903" wp14:editId="226EEBD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47625" cy="47625"/>
                  <wp:effectExtent l="0" t="0" r="0" b="9525"/>
                  <wp:wrapNone/>
                  <wp:docPr id="25" name="Рисунок 25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24960" behindDoc="0" locked="0" layoutInCell="1" allowOverlap="1" wp14:anchorId="145B6AD5" wp14:editId="121E364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47625" cy="47625"/>
                  <wp:effectExtent l="0" t="0" r="0" b="9525"/>
                  <wp:wrapNone/>
                  <wp:docPr id="27" name="Рисунок 27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27008" behindDoc="0" locked="0" layoutInCell="1" allowOverlap="1" wp14:anchorId="2C155E3F" wp14:editId="4ACD548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47625" cy="47625"/>
                  <wp:effectExtent l="0" t="0" r="0" b="9525"/>
                  <wp:wrapNone/>
                  <wp:docPr id="29" name="Рисунок 29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29056" behindDoc="0" locked="0" layoutInCell="1" allowOverlap="1" wp14:anchorId="423191DE" wp14:editId="02B5DA0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47625" cy="47625"/>
                  <wp:effectExtent l="0" t="0" r="0" b="9525"/>
                  <wp:wrapNone/>
                  <wp:docPr id="31" name="Рисунок 31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31104" behindDoc="0" locked="0" layoutInCell="1" allowOverlap="1" wp14:anchorId="1579F2FF" wp14:editId="026BD9D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47625" cy="47625"/>
                  <wp:effectExtent l="0" t="0" r="0" b="9525"/>
                  <wp:wrapNone/>
                  <wp:docPr id="33" name="Рисунок 33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6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0B57">
              <w:rPr>
                <w:sz w:val="20"/>
              </w:rPr>
              <w:t>от</w:t>
            </w:r>
            <w:r w:rsidR="00F23D63">
              <w:rPr>
                <w:sz w:val="20"/>
              </w:rPr>
              <w:t xml:space="preserve"> 22.12.2022</w:t>
            </w:r>
            <w:r w:rsidRPr="00B90B57">
              <w:rPr>
                <w:sz w:val="20"/>
              </w:rPr>
              <w:t xml:space="preserve"> № </w:t>
            </w:r>
            <w:r w:rsidR="00F23D63">
              <w:rPr>
                <w:sz w:val="20"/>
              </w:rPr>
              <w:t>82</w:t>
            </w:r>
          </w:p>
        </w:tc>
      </w:tr>
      <w:tr w:rsidR="00B90B57" w:rsidRPr="00B90B57" w:rsidTr="00F23D63">
        <w:trPr>
          <w:trHeight w:val="1320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B57" w:rsidRPr="00B90B57" w:rsidRDefault="00B90B57" w:rsidP="00B90B57">
            <w:pPr>
              <w:jc w:val="center"/>
              <w:rPr>
                <w:b/>
                <w:bCs/>
                <w:sz w:val="24"/>
                <w:szCs w:val="24"/>
              </w:rPr>
            </w:pPr>
            <w:r w:rsidRPr="00B90B57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2022 год</w:t>
            </w:r>
          </w:p>
        </w:tc>
      </w:tr>
      <w:tr w:rsidR="00B90B57" w:rsidRPr="00B90B57" w:rsidTr="00F23D63">
        <w:trPr>
          <w:trHeight w:val="255"/>
        </w:trPr>
        <w:tc>
          <w:tcPr>
            <w:tcW w:w="1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B57" w:rsidRPr="00B90B57" w:rsidRDefault="00B90B57" w:rsidP="00B90B57">
            <w:pPr>
              <w:rPr>
                <w:sz w:val="20"/>
              </w:rPr>
            </w:pPr>
          </w:p>
        </w:tc>
      </w:tr>
      <w:tr w:rsidR="00B90B57" w:rsidRPr="00B90B57" w:rsidTr="00F23D63">
        <w:trPr>
          <w:trHeight w:val="510"/>
        </w:trPr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ВР</w:t>
            </w:r>
          </w:p>
        </w:tc>
        <w:tc>
          <w:tcPr>
            <w:tcW w:w="6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Наименование расходов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B90B57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Сумма,</w:t>
            </w:r>
            <w:r w:rsidRPr="00B90B57">
              <w:rPr>
                <w:sz w:val="20"/>
              </w:rPr>
              <w:br/>
              <w:t>тыс.</w:t>
            </w:r>
            <w:r>
              <w:rPr>
                <w:sz w:val="20"/>
              </w:rPr>
              <w:t xml:space="preserve"> </w:t>
            </w:r>
            <w:r w:rsidRPr="00B90B57">
              <w:rPr>
                <w:sz w:val="20"/>
              </w:rPr>
              <w:t>руб.</w:t>
            </w:r>
          </w:p>
        </w:tc>
      </w:tr>
      <w:tr w:rsidR="00B90B57" w:rsidRPr="00B90B57" w:rsidTr="00F23D63">
        <w:trPr>
          <w:trHeight w:val="465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  <w:r w:rsidRPr="00B90B57">
              <w:rPr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  <w:r w:rsidRPr="00B90B57">
              <w:rPr>
                <w:sz w:val="16"/>
                <w:szCs w:val="16"/>
              </w:rPr>
              <w:t>2</w:t>
            </w: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  <w:r w:rsidRPr="00B90B57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  <w:r w:rsidRPr="00B90B57">
              <w:rPr>
                <w:sz w:val="16"/>
                <w:szCs w:val="16"/>
              </w:rPr>
              <w:t>4</w:t>
            </w:r>
          </w:p>
        </w:tc>
      </w:tr>
      <w:tr w:rsidR="00B90B57" w:rsidRPr="00B90B57" w:rsidTr="00F23D63">
        <w:trPr>
          <w:trHeight w:val="772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0B57">
              <w:rPr>
                <w:b/>
                <w:bCs/>
                <w:color w:val="000000"/>
                <w:sz w:val="22"/>
                <w:szCs w:val="22"/>
              </w:rPr>
              <w:t>31 0 00 00000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90B57">
              <w:rPr>
                <w:b/>
                <w:bCs/>
                <w:color w:val="000000"/>
                <w:sz w:val="22"/>
                <w:szCs w:val="22"/>
              </w:rPr>
              <w:t>Муниципальная</w:t>
            </w:r>
            <w:r w:rsidR="004B5FB7">
              <w:rPr>
                <w:b/>
                <w:bCs/>
                <w:color w:val="000000"/>
                <w:sz w:val="22"/>
                <w:szCs w:val="22"/>
              </w:rPr>
              <w:t xml:space="preserve"> программа сельского поселения «</w:t>
            </w:r>
            <w:r w:rsidRPr="00B90B57">
              <w:rPr>
                <w:b/>
                <w:bCs/>
                <w:color w:val="000000"/>
                <w:sz w:val="22"/>
                <w:szCs w:val="22"/>
              </w:rPr>
              <w:t>Развит</w:t>
            </w:r>
            <w:r w:rsidR="004B5FB7">
              <w:rPr>
                <w:b/>
                <w:bCs/>
                <w:color w:val="000000"/>
                <w:sz w:val="22"/>
                <w:szCs w:val="22"/>
              </w:rPr>
              <w:t>ие физической культуры и спорта»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>181,10</w:t>
            </w:r>
          </w:p>
        </w:tc>
      </w:tr>
      <w:tr w:rsidR="00B90B57" w:rsidRPr="00B90B57" w:rsidTr="00F23D63">
        <w:trPr>
          <w:trHeight w:val="699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31 0 01 00000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 xml:space="preserve">Основное мероприятие </w:t>
            </w:r>
            <w:r w:rsidR="004B5FB7">
              <w:rPr>
                <w:sz w:val="20"/>
              </w:rPr>
              <w:t>«</w:t>
            </w:r>
            <w:r w:rsidRPr="00B90B57">
              <w:rPr>
                <w:sz w:val="20"/>
              </w:rPr>
              <w:t>Организация предоставления физкультурно-оздоровительных и спортивных услуг населению</w:t>
            </w:r>
            <w:r w:rsidR="004B5FB7">
              <w:rPr>
                <w:sz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181,10</w:t>
            </w:r>
          </w:p>
        </w:tc>
      </w:tr>
      <w:tr w:rsidR="00B90B57" w:rsidRPr="00B90B57" w:rsidTr="00F23D63">
        <w:trPr>
          <w:trHeight w:val="411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31 0 01 40050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181,10</w:t>
            </w:r>
          </w:p>
        </w:tc>
      </w:tr>
      <w:tr w:rsidR="00B90B57" w:rsidRPr="00B90B57" w:rsidTr="00F23D63">
        <w:trPr>
          <w:trHeight w:val="615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600</w:t>
            </w: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181,10</w:t>
            </w:r>
          </w:p>
        </w:tc>
      </w:tr>
      <w:tr w:rsidR="00B90B57" w:rsidRPr="00B90B57" w:rsidTr="00F23D63">
        <w:trPr>
          <w:trHeight w:val="597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0B57">
              <w:rPr>
                <w:b/>
                <w:bCs/>
                <w:color w:val="000000"/>
                <w:sz w:val="22"/>
                <w:szCs w:val="22"/>
              </w:rPr>
              <w:t>32 0 00 00000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90B57">
              <w:rPr>
                <w:b/>
                <w:bCs/>
                <w:color w:val="000000"/>
                <w:sz w:val="22"/>
                <w:szCs w:val="22"/>
              </w:rPr>
              <w:t>Муниципальная программа сельского поселения</w:t>
            </w:r>
            <w:r w:rsidR="004B5FB7">
              <w:rPr>
                <w:b/>
                <w:bCs/>
                <w:color w:val="000000"/>
                <w:sz w:val="22"/>
                <w:szCs w:val="22"/>
              </w:rPr>
              <w:t xml:space="preserve"> «</w:t>
            </w:r>
            <w:r w:rsidRPr="00B90B57">
              <w:rPr>
                <w:b/>
                <w:bCs/>
                <w:color w:val="000000"/>
                <w:sz w:val="22"/>
                <w:szCs w:val="22"/>
              </w:rPr>
              <w:t>Развитие сферы культуры</w:t>
            </w:r>
            <w:r w:rsidR="004B5FB7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>706,80</w:t>
            </w:r>
          </w:p>
        </w:tc>
      </w:tr>
      <w:tr w:rsidR="00B90B57" w:rsidRPr="00B90B57" w:rsidTr="00F23D63">
        <w:trPr>
          <w:trHeight w:val="840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32 0 01 00000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4B5FB7" w:rsidP="00F23D63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90B57" w:rsidRPr="00B90B57">
              <w:rPr>
                <w:sz w:val="20"/>
              </w:rPr>
              <w:t>Сохранение и развитие традиционной народной культуры, нематериального культурного наследия народов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450,00</w:t>
            </w:r>
          </w:p>
        </w:tc>
      </w:tr>
      <w:tr w:rsidR="00B90B57" w:rsidRPr="00B90B57" w:rsidTr="00F23D63">
        <w:trPr>
          <w:trHeight w:val="645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32 0 01 40050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450,00</w:t>
            </w:r>
          </w:p>
        </w:tc>
      </w:tr>
      <w:tr w:rsidR="00B90B57" w:rsidRPr="00B90B57" w:rsidTr="00F23D63">
        <w:trPr>
          <w:trHeight w:val="570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600</w:t>
            </w: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450,00</w:t>
            </w:r>
          </w:p>
        </w:tc>
      </w:tr>
      <w:tr w:rsidR="00B90B57" w:rsidRPr="00B90B57" w:rsidTr="00F23D63">
        <w:trPr>
          <w:trHeight w:val="585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32 0 02 00000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 xml:space="preserve">Основное мероприятие </w:t>
            </w:r>
            <w:r w:rsidR="00F23D63">
              <w:rPr>
                <w:sz w:val="20"/>
              </w:rPr>
              <w:t>«</w:t>
            </w:r>
            <w:r w:rsidRPr="00B90B57">
              <w:rPr>
                <w:sz w:val="20"/>
              </w:rPr>
              <w:t>Сохранение и развитие библиотечного дела</w:t>
            </w:r>
            <w:r w:rsidR="00F23D63">
              <w:rPr>
                <w:sz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256,80</w:t>
            </w:r>
          </w:p>
        </w:tc>
      </w:tr>
      <w:tr w:rsidR="00B90B57" w:rsidRPr="00B90B57" w:rsidTr="00F23D63">
        <w:trPr>
          <w:trHeight w:val="630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32 0 02 40050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256,80</w:t>
            </w:r>
          </w:p>
        </w:tc>
      </w:tr>
      <w:tr w:rsidR="00B90B57" w:rsidRPr="00B90B57" w:rsidTr="00F23D63">
        <w:trPr>
          <w:trHeight w:val="630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600</w:t>
            </w: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256,80</w:t>
            </w:r>
          </w:p>
        </w:tc>
      </w:tr>
      <w:tr w:rsidR="00B90B57" w:rsidRPr="00B90B57" w:rsidTr="00F23D63">
        <w:trPr>
          <w:trHeight w:val="846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0B57">
              <w:rPr>
                <w:b/>
                <w:bCs/>
                <w:color w:val="000000"/>
                <w:sz w:val="22"/>
                <w:szCs w:val="22"/>
              </w:rPr>
              <w:t>34 0 00 00000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90B57">
              <w:rPr>
                <w:b/>
                <w:bCs/>
                <w:color w:val="000000"/>
                <w:sz w:val="22"/>
                <w:szCs w:val="22"/>
              </w:rPr>
              <w:t>Муниципальная п</w:t>
            </w:r>
            <w:r w:rsidR="00F23D63">
              <w:rPr>
                <w:b/>
                <w:bCs/>
                <w:color w:val="000000"/>
                <w:sz w:val="22"/>
                <w:szCs w:val="22"/>
              </w:rPr>
              <w:t>рограмма сельского поселения   «</w:t>
            </w:r>
            <w:r w:rsidRPr="00B90B57">
              <w:rPr>
                <w:b/>
                <w:bCs/>
                <w:color w:val="000000"/>
                <w:sz w:val="22"/>
                <w:szCs w:val="22"/>
              </w:rPr>
              <w:t>Развитие  дорожного хозяйства и благ</w:t>
            </w:r>
            <w:r w:rsidR="00F23D63">
              <w:rPr>
                <w:b/>
                <w:bCs/>
                <w:color w:val="000000"/>
                <w:sz w:val="22"/>
                <w:szCs w:val="22"/>
              </w:rPr>
              <w:t>оустройство сельского поселения»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>-429,50</w:t>
            </w:r>
          </w:p>
        </w:tc>
      </w:tr>
      <w:tr w:rsidR="00B90B57" w:rsidRPr="00B90B57" w:rsidTr="00F23D63">
        <w:trPr>
          <w:trHeight w:val="419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34 1 00 00000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4B5FB7" w:rsidP="00F23D63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B90B57" w:rsidRPr="00B90B57">
              <w:rPr>
                <w:sz w:val="20"/>
              </w:rPr>
              <w:t>Обеспечение сохранности автомобильных дорог</w:t>
            </w:r>
            <w:r>
              <w:rPr>
                <w:sz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-429,50</w:t>
            </w:r>
          </w:p>
        </w:tc>
      </w:tr>
      <w:tr w:rsidR="00B90B57" w:rsidRPr="00B90B57" w:rsidTr="00F23D63">
        <w:trPr>
          <w:trHeight w:val="553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34 1 01 00000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Основное мероприятие</w:t>
            </w:r>
            <w:r w:rsidR="004B5FB7">
              <w:rPr>
                <w:sz w:val="20"/>
              </w:rPr>
              <w:t xml:space="preserve"> «</w:t>
            </w:r>
            <w:r w:rsidRPr="00B90B57">
              <w:rPr>
                <w:sz w:val="20"/>
              </w:rPr>
              <w:t>Приведение в нормативное состояние автомобильных дорог</w:t>
            </w:r>
            <w:r w:rsidR="004B5FB7">
              <w:rPr>
                <w:sz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-429,50</w:t>
            </w:r>
          </w:p>
        </w:tc>
      </w:tr>
      <w:tr w:rsidR="00B90B57" w:rsidRPr="00B90B57" w:rsidTr="00F23D63">
        <w:trPr>
          <w:trHeight w:val="1032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34 1 01 1У060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-429,50</w:t>
            </w:r>
          </w:p>
        </w:tc>
      </w:tr>
      <w:tr w:rsidR="00B90B57" w:rsidRPr="00B90B57" w:rsidTr="00F23D63">
        <w:trPr>
          <w:trHeight w:val="540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200</w:t>
            </w: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-429,50</w:t>
            </w:r>
          </w:p>
        </w:tc>
      </w:tr>
      <w:tr w:rsidR="00B90B57" w:rsidRPr="00B90B57" w:rsidTr="00F23D63">
        <w:trPr>
          <w:trHeight w:val="682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0B57">
              <w:rPr>
                <w:b/>
                <w:bCs/>
                <w:color w:val="000000"/>
                <w:sz w:val="22"/>
                <w:szCs w:val="22"/>
              </w:rPr>
              <w:lastRenderedPageBreak/>
              <w:t>36 0 00 00000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90B57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сельского поселения </w:t>
            </w:r>
            <w:r w:rsidR="004B5FB7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B90B57">
              <w:rPr>
                <w:b/>
                <w:bCs/>
                <w:color w:val="000000"/>
                <w:sz w:val="22"/>
                <w:szCs w:val="22"/>
              </w:rPr>
              <w:t>Совершенство</w:t>
            </w:r>
            <w:r w:rsidR="004B5FB7">
              <w:rPr>
                <w:b/>
                <w:bCs/>
                <w:color w:val="000000"/>
                <w:sz w:val="22"/>
                <w:szCs w:val="22"/>
              </w:rPr>
              <w:t>вание муниципального управления»</w:t>
            </w:r>
            <w:r w:rsidRPr="00B90B5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>222,20</w:t>
            </w:r>
          </w:p>
        </w:tc>
      </w:tr>
      <w:tr w:rsidR="00B90B57" w:rsidRPr="00B90B57" w:rsidTr="00F23D63">
        <w:trPr>
          <w:trHeight w:val="555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36 0 05 00000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 xml:space="preserve">Основное мероприятие </w:t>
            </w:r>
            <w:r w:rsidR="004B5FB7">
              <w:rPr>
                <w:sz w:val="20"/>
              </w:rPr>
              <w:t>«</w:t>
            </w:r>
            <w:r w:rsidRPr="00B90B57">
              <w:rPr>
                <w:sz w:val="20"/>
              </w:rPr>
              <w:t>Обеспечение деятельности органов местного самоуправления</w:t>
            </w:r>
            <w:r w:rsidR="004B5FB7">
              <w:rPr>
                <w:sz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222,20</w:t>
            </w:r>
          </w:p>
        </w:tc>
      </w:tr>
      <w:tr w:rsidR="00B90B57" w:rsidRPr="00B90B57" w:rsidTr="00F23D63">
        <w:trPr>
          <w:trHeight w:val="402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36 0 05 4М080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Глава сельского поселения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-247,60</w:t>
            </w:r>
          </w:p>
        </w:tc>
      </w:tr>
      <w:tr w:rsidR="00B90B57" w:rsidRPr="00B90B57" w:rsidTr="00F23D63">
        <w:trPr>
          <w:trHeight w:val="1032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100</w:t>
            </w: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-247,60</w:t>
            </w:r>
          </w:p>
        </w:tc>
      </w:tr>
      <w:tr w:rsidR="00B90B57" w:rsidRPr="00B90B57" w:rsidTr="00F23D63">
        <w:trPr>
          <w:trHeight w:val="581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36 0 05 40030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358,70</w:t>
            </w:r>
          </w:p>
        </w:tc>
      </w:tr>
      <w:tr w:rsidR="00B90B57" w:rsidRPr="00B90B57" w:rsidTr="00F23D63">
        <w:trPr>
          <w:trHeight w:val="1043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100</w:t>
            </w: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358,70</w:t>
            </w:r>
          </w:p>
        </w:tc>
      </w:tr>
      <w:tr w:rsidR="00B90B57" w:rsidRPr="00B90B57" w:rsidTr="00F23D63">
        <w:trPr>
          <w:trHeight w:val="603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36 0 05 51180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111,10</w:t>
            </w:r>
          </w:p>
        </w:tc>
      </w:tr>
      <w:tr w:rsidR="00B90B57" w:rsidRPr="00B90B57" w:rsidTr="00F23D63">
        <w:trPr>
          <w:trHeight w:val="418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100</w:t>
            </w: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111,10</w:t>
            </w:r>
          </w:p>
        </w:tc>
      </w:tr>
      <w:tr w:rsidR="00B90B57" w:rsidRPr="00B90B57" w:rsidTr="00F23D63">
        <w:trPr>
          <w:trHeight w:val="683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0B57">
              <w:rPr>
                <w:b/>
                <w:bCs/>
                <w:color w:val="000000"/>
                <w:sz w:val="22"/>
                <w:szCs w:val="22"/>
              </w:rPr>
              <w:t>37 0 00 00000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90B57">
              <w:rPr>
                <w:b/>
                <w:bCs/>
                <w:color w:val="000000"/>
                <w:sz w:val="22"/>
                <w:szCs w:val="22"/>
              </w:rPr>
              <w:t>Муниципальная п</w:t>
            </w:r>
            <w:r w:rsidR="004B5FB7">
              <w:rPr>
                <w:b/>
                <w:bCs/>
                <w:color w:val="000000"/>
                <w:sz w:val="22"/>
                <w:szCs w:val="22"/>
              </w:rPr>
              <w:t>рограмма сельского поселения «</w:t>
            </w:r>
            <w:r w:rsidRPr="00B90B57">
              <w:rPr>
                <w:b/>
                <w:bCs/>
                <w:color w:val="000000"/>
                <w:sz w:val="22"/>
                <w:szCs w:val="22"/>
              </w:rPr>
              <w:t>Обеспечение безо</w:t>
            </w:r>
            <w:r w:rsidR="004B5FB7">
              <w:rPr>
                <w:b/>
                <w:bCs/>
                <w:color w:val="000000"/>
                <w:sz w:val="22"/>
                <w:szCs w:val="22"/>
              </w:rPr>
              <w:t>пасности населения и территории»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>42,00</w:t>
            </w:r>
          </w:p>
        </w:tc>
      </w:tr>
      <w:tr w:rsidR="00B90B57" w:rsidRPr="00B90B57" w:rsidTr="00F23D63">
        <w:trPr>
          <w:trHeight w:val="1260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37 0 02 00000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F23D63" w:rsidP="00F23D63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90B57" w:rsidRPr="00B90B57">
              <w:rPr>
                <w:sz w:val="20"/>
              </w:rPr>
              <w:t>Финансовое обеспечение непредвиденных расходов, в том числе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за счет средств резервного фонда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-275,00</w:t>
            </w:r>
          </w:p>
        </w:tc>
      </w:tr>
      <w:tr w:rsidR="00B90B57" w:rsidRPr="00B90B57" w:rsidTr="00F23D63">
        <w:trPr>
          <w:trHeight w:val="402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37 0 02 4Б040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Резервный фонд администрации сельского поселения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-275,00</w:t>
            </w:r>
          </w:p>
        </w:tc>
      </w:tr>
      <w:tr w:rsidR="00B90B57" w:rsidRPr="00B90B57" w:rsidTr="00F23D63">
        <w:trPr>
          <w:trHeight w:val="360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800</w:t>
            </w: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-275,00</w:t>
            </w:r>
          </w:p>
        </w:tc>
      </w:tr>
      <w:tr w:rsidR="00B90B57" w:rsidRPr="00B90B57" w:rsidTr="00F23D63">
        <w:trPr>
          <w:trHeight w:val="585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37 0 05 00000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4B5FB7" w:rsidP="00F23D63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90B57" w:rsidRPr="00B90B57">
              <w:rPr>
                <w:sz w:val="20"/>
              </w:rPr>
              <w:t>Обеспечение деятельности муниципальных казенных учреждений</w:t>
            </w:r>
            <w:r>
              <w:rPr>
                <w:sz w:val="20"/>
              </w:rPr>
              <w:t>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317,00</w:t>
            </w:r>
          </w:p>
        </w:tc>
      </w:tr>
      <w:tr w:rsidR="00B90B57" w:rsidRPr="00B90B57" w:rsidTr="00F23D63">
        <w:trPr>
          <w:trHeight w:val="600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37 0 05 40050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Обеспечение деятельности (оказание услуг, выполнение работ) муниципальных  учреждений (организаций)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317,00</w:t>
            </w:r>
          </w:p>
        </w:tc>
      </w:tr>
      <w:tr w:rsidR="00B90B57" w:rsidRPr="00B90B57" w:rsidTr="00F23D63">
        <w:trPr>
          <w:trHeight w:val="1098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100</w:t>
            </w: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317,00</w:t>
            </w:r>
          </w:p>
        </w:tc>
      </w:tr>
      <w:tr w:rsidR="00B90B57" w:rsidRPr="00B90B57" w:rsidTr="00F23D63">
        <w:trPr>
          <w:trHeight w:val="600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90B57">
              <w:rPr>
                <w:b/>
                <w:bCs/>
                <w:color w:val="000000"/>
                <w:sz w:val="22"/>
                <w:szCs w:val="22"/>
              </w:rPr>
              <w:t>91 0 00 00000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b/>
                <w:bCs/>
                <w:sz w:val="22"/>
                <w:szCs w:val="22"/>
              </w:rPr>
            </w:pPr>
            <w:r w:rsidRPr="00B90B57">
              <w:rPr>
                <w:b/>
                <w:bCs/>
                <w:sz w:val="22"/>
                <w:szCs w:val="22"/>
              </w:rPr>
              <w:t>Расходы в рамках непрограммных направлений деятельности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>-15,80</w:t>
            </w:r>
          </w:p>
        </w:tc>
      </w:tr>
      <w:tr w:rsidR="00B90B57" w:rsidRPr="00B90B57" w:rsidTr="00F23D63">
        <w:trPr>
          <w:trHeight w:val="338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91 0 00 4Н070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Членский взнос в Совет муниципальных образований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-25,00</w:t>
            </w:r>
          </w:p>
        </w:tc>
      </w:tr>
      <w:tr w:rsidR="00B90B57" w:rsidRPr="00B90B57" w:rsidTr="00F23D63">
        <w:trPr>
          <w:trHeight w:val="202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800</w:t>
            </w: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-25,00</w:t>
            </w:r>
          </w:p>
        </w:tc>
      </w:tr>
      <w:tr w:rsidR="00B90B57" w:rsidRPr="00B90B57" w:rsidTr="00F23D63">
        <w:trPr>
          <w:trHeight w:val="263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91 0 00 4Н080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Информирование населения через средства массовой информации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8,00</w:t>
            </w:r>
          </w:p>
        </w:tc>
      </w:tr>
      <w:tr w:rsidR="00B90B57" w:rsidRPr="00B90B57" w:rsidTr="00F23D63">
        <w:trPr>
          <w:trHeight w:val="645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200</w:t>
            </w: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8,00</w:t>
            </w:r>
          </w:p>
        </w:tc>
      </w:tr>
      <w:tr w:rsidR="00B90B57" w:rsidRPr="00B90B57" w:rsidTr="00F23D63">
        <w:trPr>
          <w:trHeight w:val="645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91 0 00 4Н220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Исполнение обязательств по обслуживанию муниципального долга сельского поселения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1,20</w:t>
            </w:r>
          </w:p>
        </w:tc>
      </w:tr>
      <w:tr w:rsidR="00B90B57" w:rsidRPr="00B90B57" w:rsidTr="00F23D63">
        <w:trPr>
          <w:trHeight w:val="272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700</w:t>
            </w: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1,20</w:t>
            </w:r>
          </w:p>
        </w:tc>
      </w:tr>
      <w:tr w:rsidR="00B90B57" w:rsidRPr="00B90B57" w:rsidTr="00F23D63">
        <w:trPr>
          <w:trHeight w:val="402"/>
        </w:trPr>
        <w:tc>
          <w:tcPr>
            <w:tcW w:w="16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60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 xml:space="preserve">706,80 </w:t>
            </w:r>
          </w:p>
        </w:tc>
      </w:tr>
      <w:tr w:rsidR="00B90B57" w:rsidRPr="00B90B57" w:rsidTr="00F23D63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</w:p>
        </w:tc>
        <w:tc>
          <w:tcPr>
            <w:tcW w:w="6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F23D6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Приложение 4</w:t>
            </w:r>
            <w:r w:rsidRPr="00B90B57">
              <w:rPr>
                <w:sz w:val="20"/>
              </w:rPr>
              <w:t xml:space="preserve"> </w:t>
            </w:r>
          </w:p>
        </w:tc>
      </w:tr>
      <w:tr w:rsidR="00B90B57" w:rsidRPr="00B90B57" w:rsidTr="00F23D63">
        <w:trPr>
          <w:trHeight w:val="31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</w:p>
        </w:tc>
        <w:tc>
          <w:tcPr>
            <w:tcW w:w="6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F23D63">
            <w:pPr>
              <w:jc w:val="right"/>
              <w:rPr>
                <w:sz w:val="20"/>
              </w:rPr>
            </w:pPr>
            <w:r w:rsidRPr="00B90B57">
              <w:rPr>
                <w:sz w:val="20"/>
              </w:rPr>
              <w:t xml:space="preserve">к решению </w:t>
            </w:r>
            <w:r w:rsidR="004B5FB7">
              <w:rPr>
                <w:sz w:val="20"/>
              </w:rPr>
              <w:t>Думы Пермского муниципального округа</w:t>
            </w:r>
          </w:p>
        </w:tc>
      </w:tr>
      <w:tr w:rsidR="00B90B57" w:rsidRPr="00B90B57" w:rsidTr="00F23D63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</w:p>
        </w:tc>
        <w:tc>
          <w:tcPr>
            <w:tcW w:w="6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414FE0">
            <w:pPr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32128" behindDoc="0" locked="0" layoutInCell="1" allowOverlap="1" wp14:anchorId="384F0780" wp14:editId="4ADF98F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115" name="Рисунок 115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34176" behindDoc="0" locked="0" layoutInCell="1" allowOverlap="1" wp14:anchorId="7EFBD893" wp14:editId="1EB07CF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114" name="Рисунок 114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36224" behindDoc="0" locked="0" layoutInCell="1" allowOverlap="1" wp14:anchorId="73B79381" wp14:editId="64A2B26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113" name="Рисунок 113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38272" behindDoc="0" locked="0" layoutInCell="1" allowOverlap="1" wp14:anchorId="50A2DAAE" wp14:editId="12AC271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112" name="Рисунок 112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40320" behindDoc="0" locked="0" layoutInCell="1" allowOverlap="1" wp14:anchorId="7163998E" wp14:editId="1506C96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111" name="Рисунок 111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42368" behindDoc="0" locked="0" layoutInCell="1" allowOverlap="1" wp14:anchorId="4068848D" wp14:editId="04B1E7C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110" name="Рисунок 11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44416" behindDoc="0" locked="0" layoutInCell="1" allowOverlap="1" wp14:anchorId="38163708" wp14:editId="4749F10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109" name="Рисунок 109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46464" behindDoc="0" locked="0" layoutInCell="1" allowOverlap="1" wp14:anchorId="7AB1033E" wp14:editId="73D64FF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108" name="Рисунок 108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48512" behindDoc="0" locked="0" layoutInCell="1" allowOverlap="1" wp14:anchorId="7FC6AD0A" wp14:editId="03E951A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107" name="Рисунок 107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50560" behindDoc="0" locked="0" layoutInCell="1" allowOverlap="1" wp14:anchorId="28EDE7E8" wp14:editId="49E6754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106" name="Рисунок 106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52608" behindDoc="0" locked="0" layoutInCell="1" allowOverlap="1" wp14:anchorId="292D7E35" wp14:editId="514F7C3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105" name="Рисунок 105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54656" behindDoc="0" locked="0" layoutInCell="1" allowOverlap="1" wp14:anchorId="715C1B78" wp14:editId="7596C93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104" name="Рисунок 104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56704" behindDoc="0" locked="0" layoutInCell="1" allowOverlap="1" wp14:anchorId="34B268A6" wp14:editId="3B65732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103" name="Рисунок 103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58752" behindDoc="0" locked="0" layoutInCell="1" allowOverlap="1" wp14:anchorId="3DFFB0FB" wp14:editId="153552C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102" name="Рисунок 102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0800" behindDoc="0" locked="0" layoutInCell="1" allowOverlap="1" wp14:anchorId="39B605C5" wp14:editId="1708301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101" name="Рисунок 101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5920" behindDoc="0" locked="0" layoutInCell="1" allowOverlap="1" wp14:anchorId="302A57F9" wp14:editId="637DAEF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100" name="Рисунок 1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7968" behindDoc="0" locked="0" layoutInCell="1" allowOverlap="1" wp14:anchorId="67AE2CD1" wp14:editId="1FFA4E2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99" name="Рисунок 99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0016" behindDoc="0" locked="0" layoutInCell="1" allowOverlap="1" wp14:anchorId="609419A9" wp14:editId="2CA941C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98" name="Рисунок 98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2064" behindDoc="0" locked="0" layoutInCell="1" allowOverlap="1" wp14:anchorId="744D8A3E" wp14:editId="5DBD5EA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97" name="Рисунок 97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4112" behindDoc="0" locked="0" layoutInCell="1" allowOverlap="1" wp14:anchorId="44E485A1" wp14:editId="0DE7595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96" name="Рисунок 96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6160" behindDoc="0" locked="0" layoutInCell="1" allowOverlap="1" wp14:anchorId="7F5B2F00" wp14:editId="68270F6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95" name="Рисунок 95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8208" behindDoc="0" locked="0" layoutInCell="1" allowOverlap="1" wp14:anchorId="3D85EA29" wp14:editId="5574EC4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94" name="Рисунок 94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0256" behindDoc="0" locked="0" layoutInCell="1" allowOverlap="1" wp14:anchorId="01994147" wp14:editId="6F6A005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93" name="Рисунок 93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2304" behindDoc="0" locked="0" layoutInCell="1" allowOverlap="1" wp14:anchorId="509B97EB" wp14:editId="7C1FEC0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92" name="Рисунок 92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4352" behindDoc="0" locked="0" layoutInCell="1" allowOverlap="1" wp14:anchorId="6FAFE58C" wp14:editId="4A060D7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91" name="Рисунок 91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6400" behindDoc="0" locked="0" layoutInCell="1" allowOverlap="1" wp14:anchorId="65406853" wp14:editId="72EF11E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90" name="Рисунок 9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8448" behindDoc="0" locked="0" layoutInCell="1" allowOverlap="1" wp14:anchorId="588F2F13" wp14:editId="080DC97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89" name="Рисунок 89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0496" behindDoc="0" locked="0" layoutInCell="1" allowOverlap="1" wp14:anchorId="13F7953B" wp14:editId="1C24C39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88" name="Рисунок 88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2544" behindDoc="0" locked="0" layoutInCell="1" allowOverlap="1" wp14:anchorId="49703273" wp14:editId="704C414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87" name="Рисунок 87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4592" behindDoc="0" locked="0" layoutInCell="1" allowOverlap="1" wp14:anchorId="38709F3A" wp14:editId="53993F8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86" name="Рисунок 86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6640" behindDoc="0" locked="0" layoutInCell="1" allowOverlap="1" wp14:anchorId="3926CE26" wp14:editId="20BF52C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85" name="Рисунок 85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8688" behindDoc="0" locked="0" layoutInCell="1" allowOverlap="1" wp14:anchorId="66D8A238" wp14:editId="1FD4221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84" name="Рисунок 84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0736" behindDoc="0" locked="0" layoutInCell="1" allowOverlap="1" wp14:anchorId="282C03AD" wp14:editId="3B95D65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83" name="Рисунок 83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2784" behindDoc="0" locked="0" layoutInCell="1" allowOverlap="1" wp14:anchorId="7E4CC748" wp14:editId="628602C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82" name="Рисунок 82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4832" behindDoc="0" locked="0" layoutInCell="1" allowOverlap="1" wp14:anchorId="4A255C3E" wp14:editId="1650891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70" name="Рисунок 70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6880" behindDoc="0" locked="0" layoutInCell="1" allowOverlap="1" wp14:anchorId="2AA83E01" wp14:editId="135F6F8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72" name="Рисунок 72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8928" behindDoc="0" locked="0" layoutInCell="1" allowOverlap="1" wp14:anchorId="4F4551BF" wp14:editId="315DFAD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74" name="Рисунок 74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0976" behindDoc="0" locked="0" layoutInCell="1" allowOverlap="1" wp14:anchorId="7D6C8D2D" wp14:editId="4870E25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76" name="Рисунок 76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3024" behindDoc="0" locked="0" layoutInCell="1" allowOverlap="1" wp14:anchorId="2DA8327F" wp14:editId="28A5F48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78" name="Рисунок 78" descr="IQGV9140X0K0UPBL8OGU3I44J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1KD7H6UB1VYCJ7O61P562EIUY" descr="IQGV9140X0K0UPBL8OGU3I44J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5072" behindDoc="0" locked="0" layoutInCell="1" allowOverlap="1" wp14:anchorId="01A28FFA" wp14:editId="547A0E6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7150" cy="47625"/>
                  <wp:effectExtent l="0" t="0" r="0" b="0"/>
                  <wp:wrapNone/>
                  <wp:docPr id="80" name="Рисунок 8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5AQZ4ETQ9LMY5EBWVH20Z7VXQ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33152" behindDoc="0" locked="0" layoutInCell="1" allowOverlap="1" wp14:anchorId="6986B804" wp14:editId="704E64C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68" name="Рисунок 68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35200" behindDoc="0" locked="0" layoutInCell="1" allowOverlap="1" wp14:anchorId="0A7CA1F3" wp14:editId="6A5DACB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66" name="Рисунок 66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37248" behindDoc="0" locked="0" layoutInCell="1" allowOverlap="1" wp14:anchorId="26B890C0" wp14:editId="1195D12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64" name="Рисунок 64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39296" behindDoc="0" locked="0" layoutInCell="1" allowOverlap="1" wp14:anchorId="3B863A09" wp14:editId="276D35D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62" name="Рисунок 62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41344" behindDoc="0" locked="0" layoutInCell="1" allowOverlap="1" wp14:anchorId="23B6AF3A" wp14:editId="326D1A2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60" name="Рисунок 60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43392" behindDoc="0" locked="0" layoutInCell="1" allowOverlap="1" wp14:anchorId="1E918BC9" wp14:editId="50AC5F4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58" name="Рисунок 58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45440" behindDoc="0" locked="0" layoutInCell="1" allowOverlap="1" wp14:anchorId="7FD02F02" wp14:editId="70A8687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56" name="Рисунок 56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47488" behindDoc="0" locked="0" layoutInCell="1" allowOverlap="1" wp14:anchorId="07BCB078" wp14:editId="6CCA9C3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54" name="Рисунок 54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49536" behindDoc="0" locked="0" layoutInCell="1" allowOverlap="1" wp14:anchorId="33D80C20" wp14:editId="0256042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52" name="Рисунок 52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51584" behindDoc="0" locked="0" layoutInCell="1" allowOverlap="1" wp14:anchorId="38EA7F3F" wp14:editId="1720726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50" name="Рисунок 5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53632" behindDoc="0" locked="0" layoutInCell="1" allowOverlap="1" wp14:anchorId="52D0993A" wp14:editId="2793236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48" name="Рисунок 48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55680" behindDoc="0" locked="0" layoutInCell="1" allowOverlap="1" wp14:anchorId="52C3193D" wp14:editId="21AC10A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46" name="Рисунок 46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 wp14:anchorId="61089CAE" wp14:editId="226FA54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44" name="Рисунок 44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59776" behindDoc="0" locked="0" layoutInCell="1" allowOverlap="1" wp14:anchorId="3023E451" wp14:editId="6BFABD4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42" name="Рисунок 42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4896" behindDoc="0" locked="0" layoutInCell="1" allowOverlap="1" wp14:anchorId="0D3B71E9" wp14:editId="3C8D9E8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40" name="Рисунок 40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6944" behindDoc="0" locked="0" layoutInCell="1" allowOverlap="1" wp14:anchorId="2007ABAA" wp14:editId="61514D9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38" name="Рисунок 38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8992" behindDoc="0" locked="0" layoutInCell="1" allowOverlap="1" wp14:anchorId="071A2925" wp14:editId="11A9260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36" name="Рисунок 36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1040" behindDoc="0" locked="0" layoutInCell="1" allowOverlap="1" wp14:anchorId="21243C6D" wp14:editId="062ED45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37" name="Рисунок 37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3088" behindDoc="0" locked="0" layoutInCell="1" allowOverlap="1" wp14:anchorId="4D944CDE" wp14:editId="4D55BCE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39" name="Рисунок 39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5136" behindDoc="0" locked="0" layoutInCell="1" allowOverlap="1" wp14:anchorId="6D3C1AF1" wp14:editId="35E27E8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41" name="Рисунок 41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7184" behindDoc="0" locked="0" layoutInCell="1" allowOverlap="1" wp14:anchorId="4D1C8E9B" wp14:editId="5B97A56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43" name="Рисунок 43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79232" behindDoc="0" locked="0" layoutInCell="1" allowOverlap="1" wp14:anchorId="63B22D9F" wp14:editId="458D239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45" name="Рисунок 45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1280" behindDoc="0" locked="0" layoutInCell="1" allowOverlap="1" wp14:anchorId="529B8191" wp14:editId="32C6817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47" name="Рисунок 47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3328" behindDoc="0" locked="0" layoutInCell="1" allowOverlap="1" wp14:anchorId="0461EB15" wp14:editId="3B843C3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49" name="Рисунок 49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5376" behindDoc="0" locked="0" layoutInCell="1" allowOverlap="1" wp14:anchorId="5B074E5E" wp14:editId="4256490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51" name="Рисунок 51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7424" behindDoc="0" locked="0" layoutInCell="1" allowOverlap="1" wp14:anchorId="033DA749" wp14:editId="6F473F0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53" name="Рисунок 53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89472" behindDoc="0" locked="0" layoutInCell="1" allowOverlap="1" wp14:anchorId="1B4A19DC" wp14:editId="04CED26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55" name="Рисунок 55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1520" behindDoc="0" locked="0" layoutInCell="1" allowOverlap="1" wp14:anchorId="0D69BBB1" wp14:editId="2C5230B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57" name="Рисунок 57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3568" behindDoc="0" locked="0" layoutInCell="1" allowOverlap="1" wp14:anchorId="6823DE41" wp14:editId="4312548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59" name="Рисунок 59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5616" behindDoc="0" locked="0" layoutInCell="1" allowOverlap="1" wp14:anchorId="3141B4FB" wp14:editId="40C8D74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61" name="Рисунок 61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7664" behindDoc="0" locked="0" layoutInCell="1" allowOverlap="1" wp14:anchorId="73F78D51" wp14:editId="7AF5440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63" name="Рисунок 63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99712" behindDoc="0" locked="0" layoutInCell="1" allowOverlap="1" wp14:anchorId="2E4088A8" wp14:editId="7CC7581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65" name="Рисунок 65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1760" behindDoc="0" locked="0" layoutInCell="1" allowOverlap="1" wp14:anchorId="068B5A01" wp14:editId="2B087E5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67" name="Рисунок 67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3808" behindDoc="0" locked="0" layoutInCell="1" allowOverlap="1" wp14:anchorId="7FE4200D" wp14:editId="6DAE9F5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69" name="Рисунок 69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5856" behindDoc="0" locked="0" layoutInCell="1" allowOverlap="1" wp14:anchorId="5F248A60" wp14:editId="17DD6BC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71" name="Рисунок 71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7904" behindDoc="0" locked="0" layoutInCell="1" allowOverlap="1" wp14:anchorId="247B8DA7" wp14:editId="32F5FE8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73" name="Рисунок 73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09952" behindDoc="0" locked="0" layoutInCell="1" allowOverlap="1" wp14:anchorId="22329075" wp14:editId="08DCA54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75" name="Рисунок 75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2000" behindDoc="0" locked="0" layoutInCell="1" allowOverlap="1" wp14:anchorId="13BE8225" wp14:editId="0E9392F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77" name="Рисунок 77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4048" behindDoc="0" locked="0" layoutInCell="1" allowOverlap="1" wp14:anchorId="4E7AF409" wp14:editId="5DF0EE5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79" name="Рисунок 79" descr="ZTMFMXCIQSECDX38ALEFHUB00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5BJQWS6YWHH4ZMSUAMD641V6Y" descr="ZTMFMXCIQSECDX38ALEFHUB00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716096" behindDoc="0" locked="0" layoutInCell="1" allowOverlap="1" wp14:anchorId="7EF436C0" wp14:editId="79E557F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9525"/>
                  <wp:wrapNone/>
                  <wp:docPr id="81" name="Рисунок 81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UBK0YZ5VYFY8TTITJGJU9S06A" hidden="1">
                            <a:extLst>
                              <a:ext uri="{FF2B5EF4-FFF2-40B4-BE49-F238E27FC236}">
                                <a16:creationId xmlns:a16="http://schemas.microsoft.com/office/drawing/2014/main" id="{00000000-0008-0000-08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3" cy="489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0B57">
              <w:rPr>
                <w:sz w:val="20"/>
              </w:rPr>
              <w:t xml:space="preserve">от </w:t>
            </w:r>
            <w:r w:rsidR="00F23D63">
              <w:rPr>
                <w:sz w:val="20"/>
              </w:rPr>
              <w:t xml:space="preserve">22.12.2022 </w:t>
            </w:r>
            <w:r w:rsidRPr="00B90B57">
              <w:rPr>
                <w:sz w:val="20"/>
              </w:rPr>
              <w:t xml:space="preserve">№ </w:t>
            </w:r>
            <w:r w:rsidR="00F23D63">
              <w:rPr>
                <w:sz w:val="20"/>
              </w:rPr>
              <w:t>82</w:t>
            </w:r>
            <w:bookmarkStart w:id="0" w:name="_GoBack"/>
            <w:bookmarkEnd w:id="0"/>
          </w:p>
        </w:tc>
      </w:tr>
      <w:tr w:rsidR="00B90B57" w:rsidRPr="00B90B57" w:rsidTr="00F23D63">
        <w:trPr>
          <w:trHeight w:val="259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</w:p>
        </w:tc>
        <w:tc>
          <w:tcPr>
            <w:tcW w:w="5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</w:p>
        </w:tc>
      </w:tr>
      <w:tr w:rsidR="00B90B57" w:rsidRPr="00B90B57" w:rsidTr="00F23D63">
        <w:trPr>
          <w:trHeight w:val="315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F23D63">
            <w:pPr>
              <w:jc w:val="center"/>
              <w:rPr>
                <w:b/>
                <w:bCs/>
                <w:sz w:val="24"/>
                <w:szCs w:val="24"/>
              </w:rPr>
            </w:pPr>
            <w:r w:rsidRPr="00B90B57">
              <w:rPr>
                <w:b/>
                <w:bCs/>
                <w:sz w:val="24"/>
                <w:szCs w:val="24"/>
              </w:rPr>
              <w:t>Ведомственная структура расходов бюджета на 2022 год</w:t>
            </w:r>
          </w:p>
        </w:tc>
      </w:tr>
      <w:tr w:rsidR="00B90B57" w:rsidRPr="00B90B57" w:rsidTr="00F23D63">
        <w:trPr>
          <w:trHeight w:val="259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</w:p>
        </w:tc>
      </w:tr>
      <w:tr w:rsidR="00B90B57" w:rsidRPr="00B90B57" w:rsidTr="00F23D63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Вед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Рз, ПР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ВР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18"/>
                <w:szCs w:val="18"/>
              </w:rPr>
            </w:pPr>
            <w:r w:rsidRPr="00B90B57">
              <w:rPr>
                <w:sz w:val="18"/>
                <w:szCs w:val="18"/>
              </w:rPr>
              <w:t>Сумма,</w:t>
            </w:r>
            <w:r w:rsidRPr="00B90B57">
              <w:rPr>
                <w:sz w:val="18"/>
                <w:szCs w:val="18"/>
              </w:rPr>
              <w:br/>
              <w:t>тыс.руб.</w:t>
            </w:r>
          </w:p>
        </w:tc>
      </w:tr>
      <w:tr w:rsidR="00B90B57" w:rsidRPr="00B90B57" w:rsidTr="00F23D63">
        <w:trPr>
          <w:trHeight w:val="2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  <w:r w:rsidRPr="00B90B57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  <w:r w:rsidRPr="00B90B57">
              <w:rPr>
                <w:sz w:val="16"/>
                <w:szCs w:val="16"/>
              </w:rPr>
              <w:t>2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  <w:r w:rsidRPr="00B90B57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  <w:r w:rsidRPr="00B90B57">
              <w:rPr>
                <w:sz w:val="16"/>
                <w:szCs w:val="16"/>
              </w:rPr>
              <w:t>4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  <w:r w:rsidRPr="00B90B57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  <w:r w:rsidRPr="00B90B57">
              <w:rPr>
                <w:sz w:val="16"/>
                <w:szCs w:val="16"/>
              </w:rPr>
              <w:t>6</w:t>
            </w:r>
          </w:p>
        </w:tc>
      </w:tr>
      <w:tr w:rsidR="00B90B57" w:rsidRPr="00B90B57" w:rsidTr="00F23D63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>503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>Администрац</w:t>
            </w:r>
            <w:r w:rsidR="004B5FB7">
              <w:rPr>
                <w:b/>
                <w:bCs/>
                <w:sz w:val="20"/>
              </w:rPr>
              <w:t xml:space="preserve">ия муниципального образования </w:t>
            </w:r>
            <w:r w:rsidR="004B5FB7">
              <w:rPr>
                <w:b/>
                <w:bCs/>
                <w:sz w:val="20"/>
              </w:rPr>
              <w:br/>
              <w:t>«Двуреченское сельское поселение»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706,80</w:t>
            </w:r>
          </w:p>
        </w:tc>
      </w:tr>
      <w:tr w:rsidR="00B90B57" w:rsidRPr="00B90B57" w:rsidTr="00F23D63">
        <w:trPr>
          <w:trHeight w:val="40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0100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-180,90</w:t>
            </w:r>
          </w:p>
        </w:tc>
      </w:tr>
      <w:tr w:rsidR="00B90B57" w:rsidRPr="00B90B57" w:rsidTr="00F23D63">
        <w:trPr>
          <w:trHeight w:val="48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0102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-247,60</w:t>
            </w:r>
          </w:p>
        </w:tc>
      </w:tr>
      <w:tr w:rsidR="00B90B57" w:rsidRPr="00B90B57" w:rsidTr="00F23D63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Муниципальная</w:t>
            </w:r>
            <w:r w:rsidR="004B5FB7">
              <w:rPr>
                <w:sz w:val="20"/>
              </w:rPr>
              <w:t xml:space="preserve"> программа сельского поселения «</w:t>
            </w:r>
            <w:r w:rsidRPr="00B90B57">
              <w:rPr>
                <w:sz w:val="20"/>
              </w:rPr>
              <w:t>Совершенствов</w:t>
            </w:r>
            <w:r w:rsidR="004B5FB7">
              <w:rPr>
                <w:sz w:val="20"/>
              </w:rPr>
              <w:t>ание муниципального 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-247,60</w:t>
            </w:r>
          </w:p>
        </w:tc>
      </w:tr>
      <w:tr w:rsidR="00B90B57" w:rsidRPr="00B90B57" w:rsidTr="00F23D63">
        <w:trPr>
          <w:trHeight w:val="64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36 0 05 00000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 xml:space="preserve">Основное мероприятие </w:t>
            </w:r>
            <w:r w:rsidR="004B5FB7">
              <w:rPr>
                <w:sz w:val="20"/>
              </w:rPr>
              <w:t>«</w:t>
            </w:r>
            <w:r w:rsidRPr="00B90B57">
              <w:rPr>
                <w:sz w:val="20"/>
              </w:rPr>
              <w:t>Обеспечение деятельности органов местного самоуправления</w:t>
            </w:r>
            <w:r w:rsidR="004B5FB7"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-247,60</w:t>
            </w:r>
          </w:p>
        </w:tc>
      </w:tr>
      <w:tr w:rsidR="00B90B57" w:rsidRPr="00B90B57" w:rsidTr="00F23D63">
        <w:trPr>
          <w:trHeight w:val="43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36 0 05 4М080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Глава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-247,60</w:t>
            </w:r>
          </w:p>
        </w:tc>
      </w:tr>
      <w:tr w:rsidR="00B90B57" w:rsidRPr="00B90B57" w:rsidTr="00F23D63">
        <w:trPr>
          <w:trHeight w:val="12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-247,60</w:t>
            </w:r>
          </w:p>
        </w:tc>
      </w:tr>
      <w:tr w:rsidR="00B90B57" w:rsidRPr="00B90B57" w:rsidTr="00F23D63">
        <w:trPr>
          <w:trHeight w:val="10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0104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358,70</w:t>
            </w:r>
          </w:p>
        </w:tc>
      </w:tr>
      <w:tr w:rsidR="00B90B57" w:rsidRPr="00B90B57" w:rsidTr="00F23D63">
        <w:trPr>
          <w:trHeight w:val="5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 xml:space="preserve">Муниципальная программа   сельского поселения </w:t>
            </w:r>
            <w:r w:rsidR="004B5FB7">
              <w:rPr>
                <w:sz w:val="20"/>
              </w:rPr>
              <w:t>«</w:t>
            </w:r>
            <w:r w:rsidRPr="00B90B57">
              <w:rPr>
                <w:sz w:val="20"/>
              </w:rPr>
              <w:t>Совершенство</w:t>
            </w:r>
            <w:r w:rsidR="004B5FB7">
              <w:rPr>
                <w:sz w:val="20"/>
              </w:rPr>
              <w:t>вание муниципального управления»</w:t>
            </w:r>
            <w:r w:rsidRPr="00B90B57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358,70</w:t>
            </w:r>
          </w:p>
        </w:tc>
      </w:tr>
      <w:tr w:rsidR="00B90B57" w:rsidRPr="00B90B57" w:rsidTr="00F23D63">
        <w:trPr>
          <w:trHeight w:val="5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36 0 05 00000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4B5FB7" w:rsidP="00F23D63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«Обеспечение </w:t>
            </w:r>
            <w:r w:rsidR="00B90B57" w:rsidRPr="00B90B57">
              <w:rPr>
                <w:sz w:val="20"/>
              </w:rPr>
              <w:t xml:space="preserve">деятельности </w:t>
            </w:r>
            <w:r>
              <w:rPr>
                <w:sz w:val="20"/>
              </w:rPr>
              <w:t>органов местного самоуправления»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358,70</w:t>
            </w:r>
          </w:p>
        </w:tc>
      </w:tr>
      <w:tr w:rsidR="00B90B57" w:rsidRPr="00B90B57" w:rsidTr="00F23D63">
        <w:trPr>
          <w:trHeight w:val="5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36 0 05 40030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358,70</w:t>
            </w:r>
          </w:p>
        </w:tc>
      </w:tr>
      <w:tr w:rsidR="00B90B57" w:rsidRPr="00B90B57" w:rsidTr="00F23D63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358,70</w:t>
            </w:r>
          </w:p>
        </w:tc>
      </w:tr>
      <w:tr w:rsidR="00B90B57" w:rsidRPr="00B90B57" w:rsidTr="00F23D63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0111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-275,00</w:t>
            </w:r>
          </w:p>
        </w:tc>
      </w:tr>
      <w:tr w:rsidR="00B90B57" w:rsidRPr="00B90B57" w:rsidTr="00F23D63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Муниципальная п</w:t>
            </w:r>
            <w:r w:rsidR="004B5FB7">
              <w:rPr>
                <w:sz w:val="20"/>
              </w:rPr>
              <w:t>рограмма   сельского поселения «</w:t>
            </w:r>
            <w:r w:rsidRPr="00B90B57">
              <w:rPr>
                <w:sz w:val="20"/>
              </w:rPr>
              <w:t>Обеспечение безопа</w:t>
            </w:r>
            <w:r w:rsidR="004B5FB7">
              <w:rPr>
                <w:sz w:val="20"/>
              </w:rPr>
              <w:t>сности населения и территории»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-275,00</w:t>
            </w:r>
          </w:p>
        </w:tc>
      </w:tr>
      <w:tr w:rsidR="00B90B57" w:rsidRPr="00B90B57" w:rsidTr="00F23D63">
        <w:trPr>
          <w:trHeight w:val="16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37 0 02 00000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 xml:space="preserve">Основное мероприятие </w:t>
            </w:r>
            <w:r w:rsidR="004B5FB7">
              <w:rPr>
                <w:sz w:val="20"/>
              </w:rPr>
              <w:t>«</w:t>
            </w:r>
            <w:r w:rsidRPr="00B90B57">
              <w:rPr>
                <w:sz w:val="20"/>
              </w:rPr>
              <w:t>Финансовое обеспечение непредвиденных расходов, в том числе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за счет средств резервного фонда сельского поселения</w:t>
            </w:r>
            <w:r w:rsidR="004B5FB7"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-275,00</w:t>
            </w:r>
          </w:p>
        </w:tc>
      </w:tr>
      <w:tr w:rsidR="00B90B57" w:rsidRPr="00B90B57" w:rsidTr="00F23D63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37 0 02 4Б040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Резервный фонд администрации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-275,00</w:t>
            </w:r>
          </w:p>
        </w:tc>
      </w:tr>
      <w:tr w:rsidR="00B90B57" w:rsidRPr="00B90B57" w:rsidTr="00F23D63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800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-275,00</w:t>
            </w:r>
          </w:p>
        </w:tc>
      </w:tr>
      <w:tr w:rsidR="00B90B57" w:rsidRPr="00B90B57" w:rsidTr="00F23D63">
        <w:trPr>
          <w:trHeight w:val="3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0113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-17,00</w:t>
            </w:r>
          </w:p>
        </w:tc>
      </w:tr>
      <w:tr w:rsidR="00B90B57" w:rsidRPr="00B90B57" w:rsidTr="00F23D63">
        <w:trPr>
          <w:trHeight w:val="6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91 0 00 00000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-17,00</w:t>
            </w:r>
          </w:p>
        </w:tc>
      </w:tr>
      <w:tr w:rsidR="00B90B57" w:rsidRPr="00B90B57" w:rsidTr="00F23D63">
        <w:trPr>
          <w:trHeight w:val="28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 xml:space="preserve">91 0 00 4Н070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Членский взнос в Совет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-25,00</w:t>
            </w:r>
          </w:p>
        </w:tc>
      </w:tr>
      <w:tr w:rsidR="00B90B57" w:rsidRPr="00B90B57" w:rsidTr="00F23D63">
        <w:trPr>
          <w:trHeight w:val="40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800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-25,00</w:t>
            </w:r>
          </w:p>
        </w:tc>
      </w:tr>
      <w:tr w:rsidR="00B90B57" w:rsidRPr="00B90B57" w:rsidTr="00F23D63">
        <w:trPr>
          <w:trHeight w:val="5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91 0 00 4Н080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Информирование населения через 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8,00</w:t>
            </w:r>
          </w:p>
        </w:tc>
      </w:tr>
      <w:tr w:rsidR="00B90B57" w:rsidRPr="00B90B57" w:rsidTr="00F23D63">
        <w:trPr>
          <w:trHeight w:val="6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200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8,00</w:t>
            </w:r>
          </w:p>
        </w:tc>
      </w:tr>
      <w:tr w:rsidR="00B90B57" w:rsidRPr="00B90B57" w:rsidTr="00F23D63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>0200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>111,10</w:t>
            </w:r>
          </w:p>
        </w:tc>
      </w:tr>
      <w:tr w:rsidR="00B90B57" w:rsidRPr="00B90B57" w:rsidTr="00F23D63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0203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111,10</w:t>
            </w:r>
          </w:p>
        </w:tc>
      </w:tr>
      <w:tr w:rsidR="00B90B57" w:rsidRPr="00B90B57" w:rsidTr="00F23D63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 xml:space="preserve">Муниципальная программа </w:t>
            </w:r>
            <w:r w:rsidR="004B5FB7">
              <w:rPr>
                <w:sz w:val="20"/>
              </w:rPr>
              <w:t>сельского поселения «</w:t>
            </w:r>
            <w:r w:rsidRPr="00B90B57">
              <w:rPr>
                <w:sz w:val="20"/>
              </w:rPr>
              <w:t>Совершенство</w:t>
            </w:r>
            <w:r w:rsidR="004B5FB7">
              <w:rPr>
                <w:sz w:val="20"/>
              </w:rPr>
              <w:t>вание муниципального управления»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111,10</w:t>
            </w:r>
          </w:p>
        </w:tc>
      </w:tr>
      <w:tr w:rsidR="00B90B57" w:rsidRPr="00B90B57" w:rsidTr="00F23D63">
        <w:trPr>
          <w:trHeight w:val="6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36 0 05 51180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111,10</w:t>
            </w:r>
          </w:p>
        </w:tc>
      </w:tr>
      <w:tr w:rsidR="00B90B57" w:rsidRPr="00B90B57" w:rsidTr="00F23D63">
        <w:trPr>
          <w:trHeight w:val="1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111,10</w:t>
            </w:r>
          </w:p>
        </w:tc>
      </w:tr>
      <w:tr w:rsidR="00B90B57" w:rsidRPr="00B90B57" w:rsidTr="00F23D63">
        <w:trPr>
          <w:trHeight w:val="6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0300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317,00</w:t>
            </w:r>
          </w:p>
        </w:tc>
      </w:tr>
      <w:tr w:rsidR="00B90B57" w:rsidRPr="00B90B57" w:rsidTr="00F23D63">
        <w:trPr>
          <w:trHeight w:val="7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0310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317,00</w:t>
            </w:r>
          </w:p>
        </w:tc>
      </w:tr>
      <w:tr w:rsidR="00B90B57" w:rsidRPr="00B90B57" w:rsidTr="00F23D63">
        <w:trPr>
          <w:trHeight w:val="6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 xml:space="preserve">Муниципальная программа сельского поселения </w:t>
            </w:r>
            <w:r w:rsidR="004B5FB7">
              <w:rPr>
                <w:sz w:val="20"/>
              </w:rPr>
              <w:t>«</w:t>
            </w:r>
            <w:r w:rsidRPr="00B90B57">
              <w:rPr>
                <w:sz w:val="20"/>
              </w:rPr>
              <w:t>Обеспечение безопасности населения и территории</w:t>
            </w:r>
            <w:r w:rsidR="004B5FB7"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317,00</w:t>
            </w:r>
          </w:p>
        </w:tc>
      </w:tr>
      <w:tr w:rsidR="00B90B57" w:rsidRPr="00B90B57" w:rsidTr="00F23D63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37 0 03 00000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4B5FB7" w:rsidP="00F23D63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90B57" w:rsidRPr="00B90B57">
              <w:rPr>
                <w:sz w:val="20"/>
              </w:rPr>
              <w:t>Первичные меры пожарной безопасности на территории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317,00</w:t>
            </w:r>
          </w:p>
        </w:tc>
      </w:tr>
      <w:tr w:rsidR="00B90B57" w:rsidRPr="00B90B57" w:rsidTr="00F23D63">
        <w:trPr>
          <w:trHeight w:val="6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37 0 05 40050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Обеспечение деятельности (оказание услуг, выполнение работ) муниципальных  учреждений (организаций)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317,00</w:t>
            </w:r>
          </w:p>
        </w:tc>
      </w:tr>
      <w:tr w:rsidR="00B90B57" w:rsidRPr="00B90B57" w:rsidTr="00F23D63">
        <w:trPr>
          <w:trHeight w:val="13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317,00</w:t>
            </w:r>
          </w:p>
        </w:tc>
      </w:tr>
      <w:tr w:rsidR="00B90B57" w:rsidRPr="00B90B57" w:rsidTr="00F23D63">
        <w:trPr>
          <w:trHeight w:val="3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0400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-429,50</w:t>
            </w:r>
          </w:p>
        </w:tc>
      </w:tr>
      <w:tr w:rsidR="00B90B57" w:rsidRPr="00B90B57" w:rsidTr="00F23D63">
        <w:trPr>
          <w:trHeight w:val="3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0409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-429,50</w:t>
            </w:r>
          </w:p>
        </w:tc>
      </w:tr>
      <w:tr w:rsidR="00B90B57" w:rsidRPr="00B90B57" w:rsidTr="00F23D63">
        <w:trPr>
          <w:trHeight w:val="8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Муниципальная программа  сель</w:t>
            </w:r>
            <w:r w:rsidR="004B5FB7">
              <w:rPr>
                <w:sz w:val="20"/>
              </w:rPr>
              <w:t>ского поселения «</w:t>
            </w:r>
            <w:r w:rsidRPr="00B90B57">
              <w:rPr>
                <w:sz w:val="20"/>
              </w:rPr>
              <w:t>Развитие  дорожного хозяйства и благ</w:t>
            </w:r>
            <w:r w:rsidR="004B5FB7">
              <w:rPr>
                <w:sz w:val="20"/>
              </w:rPr>
              <w:t>оустройство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-429,50</w:t>
            </w:r>
          </w:p>
        </w:tc>
      </w:tr>
      <w:tr w:rsidR="00B90B57" w:rsidRPr="00B90B57" w:rsidTr="00F23D63">
        <w:trPr>
          <w:trHeight w:val="5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220E62" w:rsidP="00F23D63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B90B57" w:rsidRPr="00B90B57">
              <w:rPr>
                <w:sz w:val="20"/>
              </w:rPr>
              <w:t xml:space="preserve">Обеспечение </w:t>
            </w:r>
            <w:r>
              <w:rPr>
                <w:sz w:val="20"/>
              </w:rPr>
              <w:t>сохранности автомобильных дорог»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-429,50</w:t>
            </w:r>
          </w:p>
        </w:tc>
      </w:tr>
      <w:tr w:rsidR="00B90B57" w:rsidRPr="00B90B57" w:rsidTr="00F23D63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220E62" w:rsidP="00F23D63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90B57" w:rsidRPr="00B90B57">
              <w:rPr>
                <w:sz w:val="20"/>
              </w:rPr>
              <w:t>Приведение в нормативное сост</w:t>
            </w:r>
            <w:r>
              <w:rPr>
                <w:sz w:val="20"/>
              </w:rPr>
              <w:t>ояние автомобильных дорог»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-429,50</w:t>
            </w:r>
          </w:p>
        </w:tc>
      </w:tr>
      <w:tr w:rsidR="00B90B57" w:rsidRPr="00B90B57" w:rsidTr="00F23D63">
        <w:trPr>
          <w:trHeight w:val="112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34 1 01 1У060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-429,50</w:t>
            </w:r>
          </w:p>
        </w:tc>
      </w:tr>
      <w:tr w:rsidR="00B90B57" w:rsidRPr="00B90B57" w:rsidTr="00F23D63">
        <w:trPr>
          <w:trHeight w:val="6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200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-429,50</w:t>
            </w:r>
          </w:p>
        </w:tc>
      </w:tr>
      <w:tr w:rsidR="00B90B57" w:rsidRPr="00B90B57" w:rsidTr="00F23D63">
        <w:trPr>
          <w:trHeight w:val="46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0800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706,80</w:t>
            </w:r>
          </w:p>
        </w:tc>
      </w:tr>
      <w:tr w:rsidR="00B90B57" w:rsidRPr="00B90B57" w:rsidTr="00F23D63">
        <w:trPr>
          <w:trHeight w:val="40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0801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 xml:space="preserve">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706,80</w:t>
            </w:r>
          </w:p>
        </w:tc>
      </w:tr>
      <w:tr w:rsidR="00B90B57" w:rsidRPr="00B90B57" w:rsidTr="00F23D63">
        <w:trPr>
          <w:trHeight w:val="5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 xml:space="preserve">Муниципальная </w:t>
            </w:r>
            <w:r w:rsidR="00220E62">
              <w:rPr>
                <w:sz w:val="20"/>
              </w:rPr>
              <w:t>программа  сельского поселения «</w:t>
            </w:r>
            <w:r w:rsidRPr="00B90B57">
              <w:rPr>
                <w:sz w:val="20"/>
              </w:rPr>
              <w:t>Раз</w:t>
            </w:r>
            <w:r w:rsidR="00220E62">
              <w:rPr>
                <w:sz w:val="20"/>
              </w:rPr>
              <w:t>витие сферы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706,80</w:t>
            </w:r>
          </w:p>
        </w:tc>
      </w:tr>
      <w:tr w:rsidR="00B90B57" w:rsidRPr="00B90B57" w:rsidTr="00F23D63">
        <w:trPr>
          <w:trHeight w:val="8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32 0 01 00000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220E62" w:rsidP="00F23D63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90B57" w:rsidRPr="00B90B57">
              <w:rPr>
                <w:sz w:val="20"/>
              </w:rPr>
              <w:t>Сохранение и развитие традиционной народной культуры, нематериального культурного насле</w:t>
            </w:r>
            <w:r>
              <w:rPr>
                <w:sz w:val="20"/>
              </w:rPr>
              <w:t>дия народов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450,00</w:t>
            </w:r>
          </w:p>
        </w:tc>
      </w:tr>
      <w:tr w:rsidR="00B90B57" w:rsidRPr="00B90B57" w:rsidTr="00F23D63">
        <w:trPr>
          <w:trHeight w:val="7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32 0 01 40050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450,00</w:t>
            </w:r>
          </w:p>
        </w:tc>
      </w:tr>
      <w:tr w:rsidR="00B90B57" w:rsidRPr="00B90B57" w:rsidTr="00F23D63">
        <w:trPr>
          <w:trHeight w:val="5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600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450,00</w:t>
            </w:r>
          </w:p>
        </w:tc>
      </w:tr>
      <w:tr w:rsidR="00B90B57" w:rsidRPr="00B90B57" w:rsidTr="00F23D63">
        <w:trPr>
          <w:trHeight w:val="5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32 0 02 00000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220E62" w:rsidP="00F23D63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90B57" w:rsidRPr="00B90B57">
              <w:rPr>
                <w:sz w:val="20"/>
              </w:rPr>
              <w:t>Сохранение и развитие библиотеч</w:t>
            </w:r>
            <w:r>
              <w:rPr>
                <w:sz w:val="20"/>
              </w:rPr>
              <w:t>ного дела»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256,80</w:t>
            </w:r>
          </w:p>
        </w:tc>
      </w:tr>
      <w:tr w:rsidR="00B90B57" w:rsidRPr="00B90B57" w:rsidTr="00F23D63">
        <w:trPr>
          <w:trHeight w:val="5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32 0 02 40050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256,80</w:t>
            </w:r>
          </w:p>
        </w:tc>
      </w:tr>
      <w:tr w:rsidR="00B90B57" w:rsidRPr="00B90B57" w:rsidTr="00F23D63">
        <w:trPr>
          <w:trHeight w:val="5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600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256,80</w:t>
            </w:r>
          </w:p>
        </w:tc>
      </w:tr>
      <w:tr w:rsidR="00B90B57" w:rsidRPr="00B90B57" w:rsidTr="00F23D63">
        <w:trPr>
          <w:trHeight w:val="49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1100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181,10</w:t>
            </w:r>
          </w:p>
        </w:tc>
      </w:tr>
      <w:tr w:rsidR="00B90B57" w:rsidRPr="00B90B57" w:rsidTr="00F23D63">
        <w:trPr>
          <w:trHeight w:val="40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1101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181,10</w:t>
            </w:r>
          </w:p>
        </w:tc>
      </w:tr>
      <w:tr w:rsidR="00B90B57" w:rsidRPr="00B90B57" w:rsidTr="00F23D63">
        <w:trPr>
          <w:trHeight w:val="6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Муниципальная</w:t>
            </w:r>
            <w:r w:rsidR="00220E62">
              <w:rPr>
                <w:sz w:val="20"/>
              </w:rPr>
              <w:t xml:space="preserve"> программа сельского поселения «</w:t>
            </w:r>
            <w:r w:rsidRPr="00B90B57">
              <w:rPr>
                <w:sz w:val="20"/>
              </w:rPr>
              <w:t>Развити</w:t>
            </w:r>
            <w:r w:rsidR="00220E62">
              <w:rPr>
                <w:sz w:val="20"/>
              </w:rPr>
              <w:t>е физической культуры и спорта"»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181,10</w:t>
            </w:r>
          </w:p>
        </w:tc>
      </w:tr>
      <w:tr w:rsidR="00B90B57" w:rsidRPr="00B90B57" w:rsidTr="00F23D63">
        <w:trPr>
          <w:trHeight w:val="8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220E62" w:rsidP="00F23D63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B90B57" w:rsidRPr="00B90B57">
              <w:rPr>
                <w:sz w:val="20"/>
              </w:rPr>
              <w:t>Организация предоставления физкультурно-оздоровительн</w:t>
            </w:r>
            <w:r>
              <w:rPr>
                <w:sz w:val="20"/>
              </w:rPr>
              <w:t>ых и спортивных услуг населению»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181,10</w:t>
            </w:r>
          </w:p>
        </w:tc>
      </w:tr>
      <w:tr w:rsidR="00B90B57" w:rsidRPr="00B90B57" w:rsidTr="00F23D63">
        <w:trPr>
          <w:trHeight w:val="5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31 0 01 40050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181,10</w:t>
            </w:r>
          </w:p>
        </w:tc>
      </w:tr>
      <w:tr w:rsidR="00B90B57" w:rsidRPr="00B90B57" w:rsidTr="00F23D63">
        <w:trPr>
          <w:trHeight w:val="5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600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181,10</w:t>
            </w:r>
          </w:p>
        </w:tc>
      </w:tr>
      <w:tr w:rsidR="00B90B57" w:rsidRPr="00B90B57" w:rsidTr="00F23D63">
        <w:trPr>
          <w:trHeight w:val="5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1301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1,20</w:t>
            </w:r>
          </w:p>
        </w:tc>
      </w:tr>
      <w:tr w:rsidR="00B90B57" w:rsidRPr="00B90B57" w:rsidTr="00F23D63">
        <w:trPr>
          <w:trHeight w:val="5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91 0 00 4Н220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Исполнение обязательств по обслуживанию муниципального долга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1,20</w:t>
            </w:r>
          </w:p>
        </w:tc>
      </w:tr>
      <w:tr w:rsidR="00B90B57" w:rsidRPr="00B90B57" w:rsidTr="00F23D63">
        <w:trPr>
          <w:trHeight w:val="41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700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sz w:val="20"/>
              </w:rPr>
            </w:pPr>
            <w:r w:rsidRPr="00B90B57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sz w:val="20"/>
              </w:rPr>
            </w:pPr>
            <w:r w:rsidRPr="00B90B57">
              <w:rPr>
                <w:sz w:val="20"/>
              </w:rPr>
              <w:t>1,20</w:t>
            </w:r>
          </w:p>
        </w:tc>
      </w:tr>
      <w:tr w:rsidR="00B90B57" w:rsidRPr="00B90B57" w:rsidTr="00F23D63">
        <w:trPr>
          <w:trHeight w:val="4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0B57" w:rsidRPr="00B90B57" w:rsidRDefault="00B90B57" w:rsidP="00F23D6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0B57" w:rsidRPr="00B90B57" w:rsidRDefault="00B90B57" w:rsidP="00F23D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B57" w:rsidRPr="00B90B57" w:rsidRDefault="00B90B57" w:rsidP="00F23D63">
            <w:pPr>
              <w:rPr>
                <w:b/>
                <w:bCs/>
                <w:sz w:val="20"/>
              </w:rPr>
            </w:pPr>
            <w:r w:rsidRPr="00B90B57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B57" w:rsidRPr="00B90B57" w:rsidRDefault="00B90B57" w:rsidP="00F23D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90B57">
              <w:rPr>
                <w:b/>
                <w:bCs/>
                <w:color w:val="000000"/>
                <w:sz w:val="20"/>
              </w:rPr>
              <w:t>706,80</w:t>
            </w:r>
          </w:p>
        </w:tc>
      </w:tr>
    </w:tbl>
    <w:p w:rsidR="00B90B57" w:rsidRDefault="00B90B57" w:rsidP="00F23D63">
      <w:pPr>
        <w:rPr>
          <w:szCs w:val="28"/>
        </w:rPr>
      </w:pPr>
    </w:p>
    <w:sectPr w:rsidR="00B90B57" w:rsidSect="00B90B57">
      <w:footerReference w:type="default" r:id="rId11"/>
      <w:pgSz w:w="11906" w:h="16838" w:code="9"/>
      <w:pgMar w:top="1134" w:right="567" w:bottom="567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510" w:rsidRDefault="00342510" w:rsidP="00DA5614">
      <w:r>
        <w:separator/>
      </w:r>
    </w:p>
  </w:endnote>
  <w:endnote w:type="continuationSeparator" w:id="0">
    <w:p w:rsidR="00342510" w:rsidRDefault="0034251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651457"/>
      <w:docPartObj>
        <w:docPartGallery w:val="Page Numbers (Bottom of Page)"/>
        <w:docPartUnique/>
      </w:docPartObj>
    </w:sdtPr>
    <w:sdtEndPr/>
    <w:sdtContent>
      <w:p w:rsidR="00294058" w:rsidRDefault="0029405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FE0">
          <w:rPr>
            <w:noProof/>
          </w:rPr>
          <w:t>6</w:t>
        </w:r>
        <w:r>
          <w:fldChar w:fldCharType="end"/>
        </w:r>
      </w:p>
    </w:sdtContent>
  </w:sdt>
  <w:p w:rsidR="00294058" w:rsidRDefault="00294058" w:rsidP="0023189A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510" w:rsidRDefault="00342510" w:rsidP="00DA5614">
      <w:r>
        <w:separator/>
      </w:r>
    </w:p>
  </w:footnote>
  <w:footnote w:type="continuationSeparator" w:id="0">
    <w:p w:rsidR="00342510" w:rsidRDefault="0034251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C6D0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B27B9"/>
    <w:rsid w:val="001C4535"/>
    <w:rsid w:val="001C738C"/>
    <w:rsid w:val="001C7F8E"/>
    <w:rsid w:val="001D45FF"/>
    <w:rsid w:val="001D5DEA"/>
    <w:rsid w:val="001F22EB"/>
    <w:rsid w:val="001F3413"/>
    <w:rsid w:val="001F7D2E"/>
    <w:rsid w:val="00205DFF"/>
    <w:rsid w:val="00220E62"/>
    <w:rsid w:val="0022156F"/>
    <w:rsid w:val="002217F9"/>
    <w:rsid w:val="00223F7B"/>
    <w:rsid w:val="0023189A"/>
    <w:rsid w:val="00236D0A"/>
    <w:rsid w:val="002409D0"/>
    <w:rsid w:val="0024127C"/>
    <w:rsid w:val="00241EF9"/>
    <w:rsid w:val="00246B66"/>
    <w:rsid w:val="002514A8"/>
    <w:rsid w:val="00256138"/>
    <w:rsid w:val="0026564B"/>
    <w:rsid w:val="002674B5"/>
    <w:rsid w:val="00294058"/>
    <w:rsid w:val="00295B8B"/>
    <w:rsid w:val="00295BF3"/>
    <w:rsid w:val="002A60D6"/>
    <w:rsid w:val="002A721E"/>
    <w:rsid w:val="002B1A2D"/>
    <w:rsid w:val="002C1A0E"/>
    <w:rsid w:val="002C5595"/>
    <w:rsid w:val="002D35BC"/>
    <w:rsid w:val="003019DA"/>
    <w:rsid w:val="003023F0"/>
    <w:rsid w:val="00303D8F"/>
    <w:rsid w:val="003043D0"/>
    <w:rsid w:val="003131FA"/>
    <w:rsid w:val="00325000"/>
    <w:rsid w:val="003266FA"/>
    <w:rsid w:val="00327466"/>
    <w:rsid w:val="00332E76"/>
    <w:rsid w:val="00342510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4FE0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5FB7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196E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50C7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43EE7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5C9C"/>
    <w:rsid w:val="009462A2"/>
    <w:rsid w:val="00970BF4"/>
    <w:rsid w:val="009732E4"/>
    <w:rsid w:val="00990701"/>
    <w:rsid w:val="00991DBF"/>
    <w:rsid w:val="00995E82"/>
    <w:rsid w:val="00996CA3"/>
    <w:rsid w:val="009A1E2A"/>
    <w:rsid w:val="009A48FF"/>
    <w:rsid w:val="009A7BC0"/>
    <w:rsid w:val="009C3447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4627C"/>
    <w:rsid w:val="00A52A67"/>
    <w:rsid w:val="00A571F8"/>
    <w:rsid w:val="00A916E5"/>
    <w:rsid w:val="00AB03D3"/>
    <w:rsid w:val="00AB3E36"/>
    <w:rsid w:val="00AB54A7"/>
    <w:rsid w:val="00AB6EB1"/>
    <w:rsid w:val="00AC42FA"/>
    <w:rsid w:val="00AC7FF4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0B57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0CC2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36D4A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0DFA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73102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23D63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4D0741-7205-4F51-B1EA-BBED6D18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1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2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6">
    <w:name w:val="Текст сноски Знак"/>
    <w:basedOn w:val="a0"/>
    <w:link w:val="af5"/>
    <w:rsid w:val="009C3447"/>
    <w:rPr>
      <w:rFonts w:ascii="Arial" w:hAnsi="Arial"/>
      <w:lang w:val="x-none" w:eastAsia="x-none"/>
    </w:rPr>
  </w:style>
  <w:style w:type="character" w:styleId="af7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8">
    <w:name w:val="annotation reference"/>
    <w:rsid w:val="009C3447"/>
    <w:rPr>
      <w:sz w:val="16"/>
      <w:szCs w:val="16"/>
    </w:rPr>
  </w:style>
  <w:style w:type="paragraph" w:styleId="af9">
    <w:name w:val="annotation subject"/>
    <w:basedOn w:val="af3"/>
    <w:next w:val="af3"/>
    <w:link w:val="afa"/>
    <w:rsid w:val="009C3447"/>
    <w:rPr>
      <w:rFonts w:ascii="Arial" w:hAnsi="Arial"/>
      <w:b/>
      <w:bCs/>
    </w:rPr>
  </w:style>
  <w:style w:type="character" w:customStyle="1" w:styleId="afa">
    <w:name w:val="Тема примечания Знак"/>
    <w:basedOn w:val="af4"/>
    <w:link w:val="af9"/>
    <w:rsid w:val="009C3447"/>
    <w:rPr>
      <w:rFonts w:ascii="Arial" w:hAnsi="Arial"/>
      <w:b/>
      <w:bCs/>
      <w:sz w:val="22"/>
      <w:lang w:val="x-none" w:eastAsia="x-none"/>
    </w:rPr>
  </w:style>
  <w:style w:type="paragraph" w:styleId="afb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019DA"/>
  </w:style>
  <w:style w:type="character" w:customStyle="1" w:styleId="ab">
    <w:name w:val="Текст выноски Знак"/>
    <w:basedOn w:val="a0"/>
    <w:link w:val="aa"/>
    <w:uiPriority w:val="99"/>
    <w:semiHidden/>
    <w:rsid w:val="00301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F1BDB-3FBE-4F1E-BE4A-1BB299CB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80</TotalTime>
  <Pages>1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17</cp:revision>
  <cp:lastPrinted>2022-12-24T04:47:00Z</cp:lastPrinted>
  <dcterms:created xsi:type="dcterms:W3CDTF">2022-12-09T05:48:00Z</dcterms:created>
  <dcterms:modified xsi:type="dcterms:W3CDTF">2022-12-24T04:48:00Z</dcterms:modified>
</cp:coreProperties>
</file>